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04" w:rsidRPr="0010180A" w:rsidRDefault="0010180A" w:rsidP="00542D24">
      <w:pPr>
        <w:pStyle w:val="Title"/>
        <w:rPr>
          <w:b/>
          <w:color w:val="4BACC6"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t xml:space="preserve">                          </w:t>
      </w:r>
      <w:r w:rsidR="004F7D99" w:rsidRPr="0010180A">
        <w:rPr>
          <w:b/>
          <w:color w:val="4BACC6"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Team Charlotte Premier Track Calendar 4/20/2021</w:t>
      </w:r>
    </w:p>
    <w:tbl>
      <w:tblPr>
        <w:tblStyle w:val="Meetingschedule"/>
        <w:tblW w:w="5000" w:type="pct"/>
        <w:tblLayout w:type="fixed"/>
        <w:tblLook w:val="01E0" w:firstRow="1" w:lastRow="1" w:firstColumn="1" w:lastColumn="1" w:noHBand="0" w:noVBand="0"/>
        <w:tblDescription w:val="Trip information table"/>
      </w:tblPr>
      <w:tblGrid>
        <w:gridCol w:w="4150"/>
        <w:gridCol w:w="4580"/>
        <w:gridCol w:w="4580"/>
      </w:tblGrid>
      <w:tr w:rsidR="004F7D99" w:rsidTr="00600E79">
        <w:trPr>
          <w:cnfStyle w:val="100000000000" w:firstRow="1" w:lastRow="0" w:firstColumn="0" w:lastColumn="0" w:oddVBand="0" w:evenVBand="0" w:oddHBand="0" w:evenHBand="0" w:firstRowFirstColumn="0" w:firstRowLastColumn="0" w:lastRowFirstColumn="0" w:lastRowLastColumn="0"/>
          <w:trHeight w:val="522"/>
          <w:tblHeader/>
        </w:trPr>
        <w:sdt>
          <w:sdtPr>
            <w:alias w:val="Itinerary:"/>
            <w:tag w:val="Itinerary:"/>
            <w:id w:val="1404944302"/>
            <w:placeholder>
              <w:docPart w:val="28DF2457174D4A3F9D26877733509625"/>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4150" w:type="dxa"/>
              </w:tcPr>
              <w:p w:rsidR="004F7D99" w:rsidRPr="00886114" w:rsidRDefault="004F7D99" w:rsidP="00886114">
                <w:r w:rsidRPr="00886114">
                  <w:t>Itinerary</w:t>
                </w:r>
              </w:p>
            </w:tc>
          </w:sdtContent>
        </w:sdt>
        <w:tc>
          <w:tcPr>
            <w:tcW w:w="4580" w:type="dxa"/>
          </w:tcPr>
          <w:p w:rsidR="004F7D99" w:rsidRPr="00886114" w:rsidRDefault="004F7D99" w:rsidP="004F7D99">
            <w:pPr>
              <w:tabs>
                <w:tab w:val="left" w:pos="4548"/>
              </w:tabs>
              <w:cnfStyle w:val="100000000000" w:firstRow="1" w:lastRow="0" w:firstColumn="0" w:lastColumn="0" w:oddVBand="0" w:evenVBand="0" w:oddHBand="0" w:evenHBand="0" w:firstRowFirstColumn="0" w:firstRowLastColumn="0" w:lastRowFirstColumn="0" w:lastRowLastColumn="0"/>
            </w:pPr>
            <w:sdt>
              <w:sdtPr>
                <w:alias w:val="Enter for name:"/>
                <w:tag w:val="Enter for name:"/>
                <w:id w:val="-1630548294"/>
                <w:placeholder>
                  <w:docPart w:val="C9FC2DBA31FD4CB7BC70C44DD6A5238A"/>
                </w:placeholder>
                <w:temporary/>
                <w:showingPlcHdr/>
                <w15:appearance w15:val="hidden"/>
              </w:sdtPr>
              <w:sdtContent>
                <w:r w:rsidRPr="00886114">
                  <w:t>For Name</w:t>
                </w:r>
              </w:sdtContent>
            </w:sdt>
          </w:p>
        </w:tc>
        <w:tc>
          <w:tcPr>
            <w:tcW w:w="4580" w:type="dxa"/>
          </w:tcPr>
          <w:p w:rsidR="004F7D99" w:rsidRDefault="0010180A" w:rsidP="004F7D99">
            <w:pPr>
              <w:tabs>
                <w:tab w:val="left" w:pos="4548"/>
              </w:tabs>
              <w:cnfStyle w:val="100000000000" w:firstRow="1" w:lastRow="0" w:firstColumn="0" w:lastColumn="0" w:oddVBand="0" w:evenVBand="0" w:oddHBand="0" w:evenHBand="0" w:firstRowFirstColumn="0" w:firstRowLastColumn="0" w:lastRowFirstColumn="0" w:lastRowLastColumn="0"/>
            </w:pPr>
            <w:r>
              <w:t xml:space="preserve">                Entry Fee /Deadline to Pay</w:t>
            </w:r>
          </w:p>
        </w:tc>
      </w:tr>
      <w:tr w:rsidR="004F7D9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4F7D99" w:rsidRDefault="004F7D99" w:rsidP="004F7D99">
            <w:r>
              <w:t xml:space="preserve">4/24/2021 </w:t>
            </w:r>
          </w:p>
        </w:tc>
        <w:tc>
          <w:tcPr>
            <w:tcW w:w="4580" w:type="dxa"/>
          </w:tcPr>
          <w:p w:rsidR="004F7D99" w:rsidRDefault="004F7D99" w:rsidP="004F7D99">
            <w:pPr>
              <w:cnfStyle w:val="000000000000" w:firstRow="0" w:lastRow="0" w:firstColumn="0" w:lastColumn="0" w:oddVBand="0" w:evenVBand="0" w:oddHBand="0" w:evenHBand="0" w:firstRowFirstColumn="0" w:firstRowLastColumn="0" w:lastRowFirstColumn="0" w:lastRowLastColumn="0"/>
            </w:pPr>
            <w:r>
              <w:t>16</w:t>
            </w:r>
            <w:r w:rsidRPr="004F7D99">
              <w:rPr>
                <w:vertAlign w:val="superscript"/>
              </w:rPr>
              <w:t>th</w:t>
            </w:r>
            <w:r>
              <w:t xml:space="preserve"> Annual Bring the Heat Invitational  </w:t>
            </w:r>
          </w:p>
          <w:p w:rsidR="004F7D99" w:rsidRPr="004B1241" w:rsidRDefault="004F7D99" w:rsidP="004F7D99">
            <w:pPr>
              <w:cnfStyle w:val="000000000000" w:firstRow="0" w:lastRow="0" w:firstColumn="0" w:lastColumn="0" w:oddVBand="0" w:evenVBand="0" w:oddHBand="0" w:evenHBand="0" w:firstRowFirstColumn="0" w:firstRowLastColumn="0" w:lastRowFirstColumn="0" w:lastRowLastColumn="0"/>
            </w:pPr>
            <w:r>
              <w:t xml:space="preserve">West Cabarrus High School, Concord, NC </w:t>
            </w:r>
          </w:p>
        </w:tc>
        <w:tc>
          <w:tcPr>
            <w:tcW w:w="4580" w:type="dxa"/>
          </w:tcPr>
          <w:p w:rsidR="004F7D99" w:rsidRDefault="0010180A" w:rsidP="004F7D99">
            <w:pPr>
              <w:cnfStyle w:val="000000000000" w:firstRow="0" w:lastRow="0" w:firstColumn="0" w:lastColumn="0" w:oddVBand="0" w:evenVBand="0" w:oddHBand="0" w:evenHBand="0" w:firstRowFirstColumn="0" w:firstRowLastColumn="0" w:lastRowFirstColumn="0" w:lastRowLastColumn="0"/>
            </w:pPr>
            <w:r>
              <w:t xml:space="preserve"> Entry Fee $25.00</w:t>
            </w:r>
          </w:p>
        </w:tc>
      </w:tr>
      <w:tr w:rsidR="00C815A6"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C815A6" w:rsidRPr="00C815A6" w:rsidRDefault="00C815A6" w:rsidP="004F7D99">
            <w:bookmarkStart w:id="0" w:name="_GoBack" w:colFirst="0" w:colLast="2"/>
            <w:r w:rsidRPr="00C815A6">
              <w:t>5/1/2021</w:t>
            </w:r>
          </w:p>
        </w:tc>
        <w:tc>
          <w:tcPr>
            <w:tcW w:w="4580" w:type="dxa"/>
          </w:tcPr>
          <w:p w:rsidR="00C815A6" w:rsidRPr="00C815A6" w:rsidRDefault="00C815A6" w:rsidP="004F7D99">
            <w:pPr>
              <w:cnfStyle w:val="000000000000" w:firstRow="0" w:lastRow="0" w:firstColumn="0" w:lastColumn="0" w:oddVBand="0" w:evenVBand="0" w:oddHBand="0" w:evenHBand="0" w:firstRowFirstColumn="0" w:firstRowLastColumn="0" w:lastRowFirstColumn="0" w:lastRowLastColumn="0"/>
              <w:rPr>
                <w:b/>
              </w:rPr>
            </w:pPr>
            <w:r w:rsidRPr="00C815A6">
              <w:rPr>
                <w:b/>
              </w:rPr>
              <w:t>Charlotte Flight Developmental Meet</w:t>
            </w:r>
          </w:p>
          <w:p w:rsidR="00C815A6" w:rsidRPr="00C815A6" w:rsidRDefault="00C815A6" w:rsidP="004F7D99">
            <w:pPr>
              <w:cnfStyle w:val="000000000000" w:firstRow="0" w:lastRow="0" w:firstColumn="0" w:lastColumn="0" w:oddVBand="0" w:evenVBand="0" w:oddHBand="0" w:evenHBand="0" w:firstRowFirstColumn="0" w:firstRowLastColumn="0" w:lastRowFirstColumn="0" w:lastRowLastColumn="0"/>
              <w:rPr>
                <w:b/>
              </w:rPr>
            </w:pPr>
            <w:r w:rsidRPr="00C815A6">
              <w:rPr>
                <w:b/>
              </w:rPr>
              <w:t>Olympic Senior High School</w:t>
            </w:r>
          </w:p>
        </w:tc>
        <w:tc>
          <w:tcPr>
            <w:tcW w:w="4580" w:type="dxa"/>
          </w:tcPr>
          <w:p w:rsidR="00C815A6" w:rsidRPr="00C815A6" w:rsidRDefault="00C815A6">
            <w:pPr>
              <w:cnfStyle w:val="000000000000" w:firstRow="0" w:lastRow="0" w:firstColumn="0" w:lastColumn="0" w:oddVBand="0" w:evenVBand="0" w:oddHBand="0" w:evenHBand="0" w:firstRowFirstColumn="0" w:firstRowLastColumn="0" w:lastRowFirstColumn="0" w:lastRowLastColumn="0"/>
              <w:rPr>
                <w:b/>
              </w:rPr>
            </w:pPr>
            <w:r w:rsidRPr="00C815A6">
              <w:rPr>
                <w:b/>
              </w:rPr>
              <w:t xml:space="preserve">$10 entry fee per athlete </w:t>
            </w:r>
          </w:p>
        </w:tc>
      </w:tr>
      <w:bookmarkEnd w:id="0"/>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Default="00600E79" w:rsidP="004F7D99">
            <w:r>
              <w:t>5/1/2021</w:t>
            </w:r>
          </w:p>
        </w:tc>
        <w:tc>
          <w:tcPr>
            <w:tcW w:w="4580" w:type="dxa"/>
          </w:tcPr>
          <w:p w:rsidR="00600E79" w:rsidRDefault="00600E79" w:rsidP="004F7D99">
            <w:pPr>
              <w:cnfStyle w:val="000000000000" w:firstRow="0" w:lastRow="0" w:firstColumn="0" w:lastColumn="0" w:oddVBand="0" w:evenVBand="0" w:oddHBand="0" w:evenHBand="0" w:firstRowFirstColumn="0" w:firstRowLastColumn="0" w:lastRowFirstColumn="0" w:lastRowLastColumn="0"/>
            </w:pPr>
            <w:r>
              <w:t xml:space="preserve">Youth Diamond League series Presented by Team Ross Williams , Camden SC </w:t>
            </w:r>
          </w:p>
        </w:tc>
        <w:tc>
          <w:tcPr>
            <w:tcW w:w="4580" w:type="dxa"/>
          </w:tcPr>
          <w:p w:rsidR="00600E79" w:rsidRDefault="0010180A">
            <w:pPr>
              <w:cnfStyle w:val="000000000000" w:firstRow="0" w:lastRow="0" w:firstColumn="0" w:lastColumn="0" w:oddVBand="0" w:evenVBand="0" w:oddHBand="0" w:evenHBand="0" w:firstRowFirstColumn="0" w:firstRowLastColumn="0" w:lastRowFirstColumn="0" w:lastRowLastColumn="0"/>
            </w:pPr>
            <w:r>
              <w:t xml:space="preserve">Entry Fee is $20 per athlete fee must be paid by 4/26/2021 per meet director </w:t>
            </w:r>
          </w:p>
        </w:tc>
      </w:tr>
      <w:tr w:rsidR="004F7D9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4F7D99" w:rsidRDefault="004F7D99" w:rsidP="004F7D99">
            <w:r>
              <w:t>5/8-5/9/2021</w:t>
            </w:r>
          </w:p>
        </w:tc>
        <w:tc>
          <w:tcPr>
            <w:tcW w:w="4580" w:type="dxa"/>
          </w:tcPr>
          <w:p w:rsidR="004F7D99" w:rsidRDefault="004F7D99" w:rsidP="004F7D99">
            <w:pPr>
              <w:cnfStyle w:val="000000000000" w:firstRow="0" w:lastRow="0" w:firstColumn="0" w:lastColumn="0" w:oddVBand="0" w:evenVBand="0" w:oddHBand="0" w:evenHBand="0" w:firstRowFirstColumn="0" w:firstRowLastColumn="0" w:lastRowFirstColumn="0" w:lastRowLastColumn="0"/>
            </w:pPr>
            <w:r>
              <w:t>James Carter Invitational ( Youth)</w:t>
            </w:r>
          </w:p>
          <w:p w:rsidR="004F7D99" w:rsidRPr="004B1241" w:rsidRDefault="004F7D99" w:rsidP="004F7D99">
            <w:pPr>
              <w:cnfStyle w:val="000000000000" w:firstRow="0" w:lastRow="0" w:firstColumn="0" w:lastColumn="0" w:oddVBand="0" w:evenVBand="0" w:oddHBand="0" w:evenHBand="0" w:firstRowFirstColumn="0" w:firstRowLastColumn="0" w:lastRowFirstColumn="0" w:lastRowLastColumn="0"/>
            </w:pPr>
            <w:r>
              <w:t xml:space="preserve">Durham County Stadium Durham, NC </w:t>
            </w:r>
          </w:p>
        </w:tc>
        <w:tc>
          <w:tcPr>
            <w:tcW w:w="4580" w:type="dxa"/>
          </w:tcPr>
          <w:p w:rsidR="004F7D99" w:rsidRDefault="00600E79">
            <w:pPr>
              <w:cnfStyle w:val="000000000000" w:firstRow="0" w:lastRow="0" w:firstColumn="0" w:lastColumn="0" w:oddVBand="0" w:evenVBand="0" w:oddHBand="0" w:evenHBand="0" w:firstRowFirstColumn="0" w:firstRowLastColumn="0" w:lastRowFirstColumn="0" w:lastRowLastColumn="0"/>
            </w:pPr>
            <w:r>
              <w:t xml:space="preserve">Entry Fee is $20 per athlete- fee must be paid asap, will reach capacity </w:t>
            </w:r>
            <w:r w:rsidR="0010180A">
              <w:t xml:space="preserve"> Deadline 4/26</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Pr="004F7D99" w:rsidRDefault="00600E79" w:rsidP="004F7D99">
            <w:r>
              <w:t>5/16/2021</w:t>
            </w:r>
          </w:p>
        </w:tc>
        <w:tc>
          <w:tcPr>
            <w:tcW w:w="4580" w:type="dxa"/>
          </w:tcPr>
          <w:p w:rsidR="00600E79" w:rsidRDefault="00600E79" w:rsidP="004F7D99">
            <w:pPr>
              <w:cnfStyle w:val="000000000000" w:firstRow="0" w:lastRow="0" w:firstColumn="0" w:lastColumn="0" w:oddVBand="0" w:evenVBand="0" w:oddHBand="0" w:evenHBand="0" w:firstRowFirstColumn="0" w:firstRowLastColumn="0" w:lastRowFirstColumn="0" w:lastRowLastColumn="0"/>
            </w:pPr>
            <w:proofErr w:type="spellStart"/>
            <w:r>
              <w:t>Allstar</w:t>
            </w:r>
            <w:proofErr w:type="spellEnd"/>
            <w:r>
              <w:t xml:space="preserve"> Opener Youth</w:t>
            </w:r>
          </w:p>
          <w:p w:rsidR="00600E79" w:rsidRPr="004F7D99" w:rsidRDefault="00600E79" w:rsidP="004F7D99">
            <w:pPr>
              <w:cnfStyle w:val="000000000000" w:firstRow="0" w:lastRow="0" w:firstColumn="0" w:lastColumn="0" w:oddVBand="0" w:evenVBand="0" w:oddHBand="0" w:evenHBand="0" w:firstRowFirstColumn="0" w:firstRowLastColumn="0" w:lastRowFirstColumn="0" w:lastRowLastColumn="0"/>
              <w:rPr>
                <w:b/>
              </w:rPr>
            </w:pPr>
            <w:r>
              <w:t xml:space="preserve">Eastside High School, Taylors, SC </w:t>
            </w:r>
          </w:p>
        </w:tc>
        <w:tc>
          <w:tcPr>
            <w:tcW w:w="4580" w:type="dxa"/>
          </w:tcPr>
          <w:p w:rsidR="00600E79" w:rsidRDefault="00600E79" w:rsidP="00600E79">
            <w:pPr>
              <w:cnfStyle w:val="000000000000" w:firstRow="0" w:lastRow="0" w:firstColumn="0" w:lastColumn="0" w:oddVBand="0" w:evenVBand="0" w:oddHBand="0" w:evenHBand="0" w:firstRowFirstColumn="0" w:firstRowLastColumn="0" w:lastRowFirstColumn="0" w:lastRowLastColumn="0"/>
            </w:pPr>
            <w:r>
              <w:t xml:space="preserve">Entry Fee: $13.00 per athlete. </w:t>
            </w:r>
            <w:r>
              <w:t>Deadline May 5th</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Pr="00600E79" w:rsidRDefault="00600E79" w:rsidP="004F7D99">
            <w:r w:rsidRPr="00600E79">
              <w:t>5/22/2021</w:t>
            </w:r>
          </w:p>
        </w:tc>
        <w:tc>
          <w:tcPr>
            <w:tcW w:w="4580" w:type="dxa"/>
          </w:tcPr>
          <w:p w:rsidR="00600E79" w:rsidRDefault="00600E79" w:rsidP="004F7D99">
            <w:pPr>
              <w:cnfStyle w:val="000000000000" w:firstRow="0" w:lastRow="0" w:firstColumn="0" w:lastColumn="0" w:oddVBand="0" w:evenVBand="0" w:oddHBand="0" w:evenHBand="0" w:firstRowFirstColumn="0" w:firstRowLastColumn="0" w:lastRowFirstColumn="0" w:lastRowLastColumn="0"/>
              <w:rPr>
                <w:b/>
              </w:rPr>
            </w:pPr>
            <w:r>
              <w:rPr>
                <w:b/>
              </w:rPr>
              <w:t>Ken Roberts Invitational,</w:t>
            </w:r>
          </w:p>
          <w:p w:rsidR="00600E79" w:rsidRPr="004F7D99" w:rsidRDefault="00600E79" w:rsidP="004F7D99">
            <w:pPr>
              <w:cnfStyle w:val="000000000000" w:firstRow="0" w:lastRow="0" w:firstColumn="0" w:lastColumn="0" w:oddVBand="0" w:evenVBand="0" w:oddHBand="0" w:evenHBand="0" w:firstRowFirstColumn="0" w:firstRowLastColumn="0" w:lastRowFirstColumn="0" w:lastRowLastColumn="0"/>
              <w:rPr>
                <w:b/>
              </w:rPr>
            </w:pPr>
            <w:r>
              <w:rPr>
                <w:b/>
              </w:rPr>
              <w:t xml:space="preserve">High Point Athletics Complex, High Point </w:t>
            </w:r>
          </w:p>
        </w:tc>
        <w:tc>
          <w:tcPr>
            <w:tcW w:w="4580" w:type="dxa"/>
          </w:tcPr>
          <w:p w:rsidR="00600E79" w:rsidRPr="0010180A" w:rsidRDefault="00600E79">
            <w:pPr>
              <w:cnfStyle w:val="000000000000" w:firstRow="0" w:lastRow="0" w:firstColumn="0" w:lastColumn="0" w:oddVBand="0" w:evenVBand="0" w:oddHBand="0" w:evenHBand="0" w:firstRowFirstColumn="0" w:firstRowLastColumn="0" w:lastRowFirstColumn="0" w:lastRowLastColumn="0"/>
              <w:rPr>
                <w:b/>
              </w:rPr>
            </w:pPr>
            <w:r w:rsidRPr="0010180A">
              <w:rPr>
                <w:b/>
              </w:rPr>
              <w:t>Entry Fee per Athlete: $15 deadline May 5th</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Default="00600E79" w:rsidP="004F7D99">
            <w:r w:rsidRPr="004F7D99">
              <w:t>6/5-6/6/2021</w:t>
            </w:r>
          </w:p>
        </w:tc>
        <w:tc>
          <w:tcPr>
            <w:tcW w:w="4580" w:type="dxa"/>
          </w:tcPr>
          <w:p w:rsidR="00600E79" w:rsidRPr="004F7D99" w:rsidRDefault="00600E79" w:rsidP="004F7D99">
            <w:pPr>
              <w:cnfStyle w:val="000000000000" w:firstRow="0" w:lastRow="0" w:firstColumn="0" w:lastColumn="0" w:oddVBand="0" w:evenVBand="0" w:oddHBand="0" w:evenHBand="0" w:firstRowFirstColumn="0" w:firstRowLastColumn="0" w:lastRowFirstColumn="0" w:lastRowLastColumn="0"/>
              <w:rPr>
                <w:b/>
              </w:rPr>
            </w:pPr>
            <w:r w:rsidRPr="004F7D99">
              <w:rPr>
                <w:b/>
              </w:rPr>
              <w:t>NC AAU State Championships</w:t>
            </w:r>
          </w:p>
          <w:p w:rsidR="00600E79" w:rsidRPr="004B1241" w:rsidRDefault="00600E79" w:rsidP="004F7D99">
            <w:pPr>
              <w:cnfStyle w:val="000000000000" w:firstRow="0" w:lastRow="0" w:firstColumn="0" w:lastColumn="0" w:oddVBand="0" w:evenVBand="0" w:oddHBand="0" w:evenHBand="0" w:firstRowFirstColumn="0" w:firstRowLastColumn="0" w:lastRowFirstColumn="0" w:lastRowLastColumn="0"/>
            </w:pPr>
            <w:r w:rsidRPr="004F7D99">
              <w:rPr>
                <w:b/>
              </w:rPr>
              <w:t xml:space="preserve">High Point Athletics Complex, High Point, NC </w:t>
            </w:r>
          </w:p>
        </w:tc>
        <w:tc>
          <w:tcPr>
            <w:tcW w:w="4580" w:type="dxa"/>
          </w:tcPr>
          <w:p w:rsidR="00600E79" w:rsidRDefault="0010180A">
            <w:pPr>
              <w:cnfStyle w:val="000000000000" w:firstRow="0" w:lastRow="0" w:firstColumn="0" w:lastColumn="0" w:oddVBand="0" w:evenVBand="0" w:oddHBand="0" w:evenHBand="0" w:firstRowFirstColumn="0" w:firstRowLastColumn="0" w:lastRowFirstColumn="0" w:lastRowLastColumn="0"/>
            </w:pPr>
            <w:r>
              <w:t>TBA</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Pr="004F7D99" w:rsidRDefault="00600E79" w:rsidP="004F7D99">
            <w:r w:rsidRPr="00600E79">
              <w:t>7/2-7/4/2021</w:t>
            </w:r>
          </w:p>
        </w:tc>
        <w:tc>
          <w:tcPr>
            <w:tcW w:w="4580" w:type="dxa"/>
          </w:tcPr>
          <w:p w:rsidR="00600E79" w:rsidRPr="00600E79" w:rsidRDefault="00600E79" w:rsidP="004F7D99">
            <w:pPr>
              <w:cnfStyle w:val="000000000000" w:firstRow="0" w:lastRow="0" w:firstColumn="0" w:lastColumn="0" w:oddVBand="0" w:evenVBand="0" w:oddHBand="0" w:evenHBand="0" w:firstRowFirstColumn="0" w:firstRowLastColumn="0" w:lastRowFirstColumn="0" w:lastRowLastColumn="0"/>
              <w:rPr>
                <w:b/>
              </w:rPr>
            </w:pPr>
            <w:r w:rsidRPr="00600E79">
              <w:rPr>
                <w:b/>
              </w:rPr>
              <w:t>Region 25 Junior Olympic Qualifier</w:t>
            </w:r>
          </w:p>
          <w:p w:rsidR="00600E79" w:rsidRPr="004F7D99" w:rsidRDefault="00600E79" w:rsidP="004F7D99">
            <w:pPr>
              <w:cnfStyle w:val="000000000000" w:firstRow="0" w:lastRow="0" w:firstColumn="0" w:lastColumn="0" w:oddVBand="0" w:evenVBand="0" w:oddHBand="0" w:evenHBand="0" w:firstRowFirstColumn="0" w:firstRowLastColumn="0" w:lastRowFirstColumn="0" w:lastRowLastColumn="0"/>
              <w:rPr>
                <w:b/>
              </w:rPr>
            </w:pPr>
            <w:r w:rsidRPr="00600E79">
              <w:rPr>
                <w:b/>
              </w:rPr>
              <w:t>UNC-Charlotte, Charlotte, NC</w:t>
            </w:r>
          </w:p>
        </w:tc>
        <w:tc>
          <w:tcPr>
            <w:tcW w:w="4580" w:type="dxa"/>
          </w:tcPr>
          <w:p w:rsidR="00600E79" w:rsidRDefault="0010180A">
            <w:pPr>
              <w:cnfStyle w:val="000000000000" w:firstRow="0" w:lastRow="0" w:firstColumn="0" w:lastColumn="0" w:oddVBand="0" w:evenVBand="0" w:oddHBand="0" w:evenHBand="0" w:firstRowFirstColumn="0" w:firstRowLastColumn="0" w:lastRowFirstColumn="0" w:lastRowLastColumn="0"/>
            </w:pPr>
            <w:r>
              <w:t>TBA</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Pr="00600E79" w:rsidRDefault="00600E79" w:rsidP="004F7D99">
            <w:r>
              <w:t>7/9-7/10/2021</w:t>
            </w:r>
          </w:p>
        </w:tc>
        <w:tc>
          <w:tcPr>
            <w:tcW w:w="4580" w:type="dxa"/>
          </w:tcPr>
          <w:p w:rsidR="00600E79" w:rsidRDefault="00600E79" w:rsidP="004F7D99">
            <w:pPr>
              <w:cnfStyle w:val="000000000000" w:firstRow="0" w:lastRow="0" w:firstColumn="0" w:lastColumn="0" w:oddVBand="0" w:evenVBand="0" w:oddHBand="0" w:evenHBand="0" w:firstRowFirstColumn="0" w:firstRowLastColumn="0" w:lastRowFirstColumn="0" w:lastRowLastColumn="0"/>
            </w:pPr>
            <w:r>
              <w:t>AAU Primary National Championships</w:t>
            </w:r>
          </w:p>
          <w:p w:rsidR="00600E79" w:rsidRPr="00600E79" w:rsidRDefault="00600E79" w:rsidP="004F7D99">
            <w:pPr>
              <w:cnfStyle w:val="000000000000" w:firstRow="0" w:lastRow="0" w:firstColumn="0" w:lastColumn="0" w:oddVBand="0" w:evenVBand="0" w:oddHBand="0" w:evenHBand="0" w:firstRowFirstColumn="0" w:firstRowLastColumn="0" w:lastRowFirstColumn="0" w:lastRowLastColumn="0"/>
              <w:rPr>
                <w:b/>
              </w:rPr>
            </w:pPr>
            <w:r>
              <w:t>Ages 5,6,7,8, Orlando Florida ESPN</w:t>
            </w:r>
          </w:p>
        </w:tc>
        <w:tc>
          <w:tcPr>
            <w:tcW w:w="4580" w:type="dxa"/>
          </w:tcPr>
          <w:p w:rsidR="00600E79" w:rsidRDefault="0010180A">
            <w:pPr>
              <w:cnfStyle w:val="000000000000" w:firstRow="0" w:lastRow="0" w:firstColumn="0" w:lastColumn="0" w:oddVBand="0" w:evenVBand="0" w:oddHBand="0" w:evenHBand="0" w:firstRowFirstColumn="0" w:firstRowLastColumn="0" w:lastRowFirstColumn="0" w:lastRowLastColumn="0"/>
            </w:pPr>
            <w:r>
              <w:t>TBA</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Default="00600E79" w:rsidP="004F7D99">
            <w:r>
              <w:t>7/12-7/174/2021</w:t>
            </w:r>
          </w:p>
        </w:tc>
        <w:tc>
          <w:tcPr>
            <w:tcW w:w="4580" w:type="dxa"/>
          </w:tcPr>
          <w:p w:rsidR="00600E79" w:rsidRDefault="00600E79" w:rsidP="004F7D99">
            <w:pPr>
              <w:cnfStyle w:val="000000000000" w:firstRow="0" w:lastRow="0" w:firstColumn="0" w:lastColumn="0" w:oddVBand="0" w:evenVBand="0" w:oddHBand="0" w:evenHBand="0" w:firstRowFirstColumn="0" w:firstRowLastColumn="0" w:lastRowFirstColumn="0" w:lastRowLastColumn="0"/>
            </w:pPr>
            <w:r>
              <w:t>AAU Club Championship</w:t>
            </w:r>
          </w:p>
          <w:p w:rsidR="00600E79" w:rsidRPr="00956982" w:rsidRDefault="00600E79" w:rsidP="004F7D99">
            <w:pPr>
              <w:cnfStyle w:val="000000000000" w:firstRow="0" w:lastRow="0" w:firstColumn="0" w:lastColumn="0" w:oddVBand="0" w:evenVBand="0" w:oddHBand="0" w:evenHBand="0" w:firstRowFirstColumn="0" w:firstRowLastColumn="0" w:lastRowFirstColumn="0" w:lastRowLastColumn="0"/>
            </w:pPr>
            <w:r>
              <w:t>ESPN Wide World of Sports, Orlando, FL</w:t>
            </w:r>
          </w:p>
        </w:tc>
        <w:tc>
          <w:tcPr>
            <w:tcW w:w="4580" w:type="dxa"/>
          </w:tcPr>
          <w:p w:rsidR="00600E79" w:rsidRDefault="0010180A">
            <w:pPr>
              <w:cnfStyle w:val="000000000000" w:firstRow="0" w:lastRow="0" w:firstColumn="0" w:lastColumn="0" w:oddVBand="0" w:evenVBand="0" w:oddHBand="0" w:evenHBand="0" w:firstRowFirstColumn="0" w:firstRowLastColumn="0" w:lastRowFirstColumn="0" w:lastRowLastColumn="0"/>
            </w:pPr>
            <w:r>
              <w:t>TBA</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Default="00600E79" w:rsidP="004F7D99">
            <w:r>
              <w:t>7/24/2021</w:t>
            </w:r>
          </w:p>
        </w:tc>
        <w:tc>
          <w:tcPr>
            <w:tcW w:w="4580" w:type="dxa"/>
          </w:tcPr>
          <w:p w:rsidR="00600E79" w:rsidRPr="00956982" w:rsidRDefault="00600E79" w:rsidP="004F7D99">
            <w:pPr>
              <w:cnfStyle w:val="000000000000" w:firstRow="0" w:lastRow="0" w:firstColumn="0" w:lastColumn="0" w:oddVBand="0" w:evenVBand="0" w:oddHBand="0" w:evenHBand="0" w:firstRowFirstColumn="0" w:firstRowLastColumn="0" w:lastRowFirstColumn="0" w:lastRowLastColumn="0"/>
            </w:pPr>
            <w:r>
              <w:t xml:space="preserve">Youth Diamond League Final Presented by Team Ross Williams, Lexington, SC </w:t>
            </w:r>
          </w:p>
        </w:tc>
        <w:tc>
          <w:tcPr>
            <w:tcW w:w="4580" w:type="dxa"/>
          </w:tcPr>
          <w:p w:rsidR="00600E79" w:rsidRDefault="0010180A">
            <w:pPr>
              <w:cnfStyle w:val="000000000000" w:firstRow="0" w:lastRow="0" w:firstColumn="0" w:lastColumn="0" w:oddVBand="0" w:evenVBand="0" w:oddHBand="0" w:evenHBand="0" w:firstRowFirstColumn="0" w:firstRowLastColumn="0" w:lastRowFirstColumn="0" w:lastRowLastColumn="0"/>
            </w:pPr>
            <w:r>
              <w:t>TBA</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Pr="0010180A" w:rsidRDefault="00600E79" w:rsidP="004F7D99">
            <w:r w:rsidRPr="0010180A">
              <w:t>7/26/2021-8/1/2021</w:t>
            </w:r>
          </w:p>
        </w:tc>
        <w:tc>
          <w:tcPr>
            <w:tcW w:w="4580" w:type="dxa"/>
          </w:tcPr>
          <w:p w:rsidR="00600E79" w:rsidRPr="0010180A" w:rsidRDefault="00600E79" w:rsidP="004F7D99">
            <w:pPr>
              <w:cnfStyle w:val="000000000000" w:firstRow="0" w:lastRow="0" w:firstColumn="0" w:lastColumn="0" w:oddVBand="0" w:evenVBand="0" w:oddHBand="0" w:evenHBand="0" w:firstRowFirstColumn="0" w:firstRowLastColumn="0" w:lastRowFirstColumn="0" w:lastRowLastColumn="0"/>
              <w:rPr>
                <w:b/>
              </w:rPr>
            </w:pPr>
            <w:r w:rsidRPr="0010180A">
              <w:rPr>
                <w:b/>
              </w:rPr>
              <w:t>USATF National Junior Olympic Track &amp; Field Championships</w:t>
            </w:r>
          </w:p>
        </w:tc>
        <w:tc>
          <w:tcPr>
            <w:tcW w:w="4580" w:type="dxa"/>
          </w:tcPr>
          <w:p w:rsidR="00600E79" w:rsidRPr="0010180A" w:rsidRDefault="0010180A">
            <w:pPr>
              <w:cnfStyle w:val="000000000000" w:firstRow="0" w:lastRow="0" w:firstColumn="0" w:lastColumn="0" w:oddVBand="0" w:evenVBand="0" w:oddHBand="0" w:evenHBand="0" w:firstRowFirstColumn="0" w:firstRowLastColumn="0" w:lastRowFirstColumn="0" w:lastRowLastColumn="0"/>
              <w:rPr>
                <w:b/>
              </w:rPr>
            </w:pPr>
            <w:r w:rsidRPr="0010180A">
              <w:rPr>
                <w:b/>
              </w:rPr>
              <w:t>TBA</w:t>
            </w:r>
          </w:p>
        </w:tc>
      </w:tr>
      <w:tr w:rsidR="00600E79" w:rsidTr="00600E79">
        <w:trPr>
          <w:trHeight w:val="720"/>
        </w:trPr>
        <w:tc>
          <w:tcPr>
            <w:cnfStyle w:val="001000000000" w:firstRow="0" w:lastRow="0" w:firstColumn="1" w:lastColumn="0" w:oddVBand="0" w:evenVBand="0" w:oddHBand="0" w:evenHBand="0" w:firstRowFirstColumn="0" w:firstRowLastColumn="0" w:lastRowFirstColumn="0" w:lastRowLastColumn="0"/>
            <w:tcW w:w="4150" w:type="dxa"/>
          </w:tcPr>
          <w:p w:rsidR="00600E79" w:rsidRPr="0010180A" w:rsidRDefault="00600E79" w:rsidP="004F7D99">
            <w:r w:rsidRPr="0010180A">
              <w:t>7/31/2021-8/7/2021</w:t>
            </w:r>
          </w:p>
        </w:tc>
        <w:tc>
          <w:tcPr>
            <w:tcW w:w="4580" w:type="dxa"/>
          </w:tcPr>
          <w:p w:rsidR="00600E79" w:rsidRPr="0010180A" w:rsidRDefault="00600E79" w:rsidP="00600E79">
            <w:pPr>
              <w:cnfStyle w:val="000000000000" w:firstRow="0" w:lastRow="0" w:firstColumn="0" w:lastColumn="0" w:oddVBand="0" w:evenVBand="0" w:oddHBand="0" w:evenHBand="0" w:firstRowFirstColumn="0" w:firstRowLastColumn="0" w:lastRowFirstColumn="0" w:lastRowLastColumn="0"/>
              <w:rPr>
                <w:b/>
              </w:rPr>
            </w:pPr>
            <w:r w:rsidRPr="0010180A">
              <w:rPr>
                <w:b/>
              </w:rPr>
              <w:t xml:space="preserve">AAU Junior Olympic Games, </w:t>
            </w:r>
          </w:p>
          <w:p w:rsidR="00600E79" w:rsidRPr="0010180A" w:rsidRDefault="00600E79" w:rsidP="00600E79">
            <w:pPr>
              <w:cnfStyle w:val="000000000000" w:firstRow="0" w:lastRow="0" w:firstColumn="0" w:lastColumn="0" w:oddVBand="0" w:evenVBand="0" w:oddHBand="0" w:evenHBand="0" w:firstRowFirstColumn="0" w:firstRowLastColumn="0" w:lastRowFirstColumn="0" w:lastRowLastColumn="0"/>
              <w:rPr>
                <w:b/>
              </w:rPr>
            </w:pPr>
            <w:r w:rsidRPr="0010180A">
              <w:rPr>
                <w:b/>
              </w:rPr>
              <w:t>Humble High School</w:t>
            </w:r>
          </w:p>
          <w:p w:rsidR="00600E79" w:rsidRPr="0010180A" w:rsidRDefault="00600E79" w:rsidP="004F7D99">
            <w:pPr>
              <w:cnfStyle w:val="000000000000" w:firstRow="0" w:lastRow="0" w:firstColumn="0" w:lastColumn="0" w:oddVBand="0" w:evenVBand="0" w:oddHBand="0" w:evenHBand="0" w:firstRowFirstColumn="0" w:firstRowLastColumn="0" w:lastRowFirstColumn="0" w:lastRowLastColumn="0"/>
              <w:rPr>
                <w:b/>
              </w:rPr>
            </w:pPr>
            <w:r w:rsidRPr="0010180A">
              <w:rPr>
                <w:b/>
              </w:rPr>
              <w:t xml:space="preserve">Humble Texas </w:t>
            </w:r>
          </w:p>
        </w:tc>
        <w:tc>
          <w:tcPr>
            <w:tcW w:w="4580" w:type="dxa"/>
          </w:tcPr>
          <w:p w:rsidR="00600E79" w:rsidRPr="0010180A" w:rsidRDefault="0010180A">
            <w:pPr>
              <w:cnfStyle w:val="000000000000" w:firstRow="0" w:lastRow="0" w:firstColumn="0" w:lastColumn="0" w:oddVBand="0" w:evenVBand="0" w:oddHBand="0" w:evenHBand="0" w:firstRowFirstColumn="0" w:firstRowLastColumn="0" w:lastRowFirstColumn="0" w:lastRowLastColumn="0"/>
              <w:rPr>
                <w:b/>
              </w:rPr>
            </w:pPr>
            <w:r w:rsidRPr="0010180A">
              <w:rPr>
                <w:b/>
              </w:rPr>
              <w:t>TBA</w:t>
            </w:r>
          </w:p>
        </w:tc>
      </w:tr>
    </w:tbl>
    <w:p w:rsidR="00135D04" w:rsidRDefault="00135D04"/>
    <w:p w:rsidR="00135D04" w:rsidRPr="00542D24" w:rsidRDefault="00B22E57" w:rsidP="00542D24">
      <w:pPr>
        <w:pStyle w:val="Heading1"/>
      </w:pPr>
      <w:sdt>
        <w:sdtPr>
          <w:alias w:val="Notes/Additional Items:"/>
          <w:tag w:val="Notes/Additional Items:"/>
          <w:id w:val="-499423263"/>
          <w:placeholder>
            <w:docPart w:val="8426A725FD5B47F5900EDFC0E123CF5F"/>
          </w:placeholder>
          <w:temporary/>
          <w:showingPlcHdr/>
          <w15:appearance w15:val="hidden"/>
        </w:sdtPr>
        <w:sdtEndPr/>
        <w:sdtContent>
          <w:r w:rsidR="005542EB" w:rsidRPr="00542D24">
            <w:t>Notes/Additional Items</w:t>
          </w:r>
        </w:sdtContent>
      </w:sdt>
    </w:p>
    <w:tbl>
      <w:tblPr>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144" w:type="dxa"/>
          <w:left w:w="115" w:type="dxa"/>
          <w:bottom w:w="144" w:type="dxa"/>
          <w:right w:w="115" w:type="dxa"/>
        </w:tblCellMar>
        <w:tblLook w:val="01E0" w:firstRow="1" w:lastRow="1" w:firstColumn="1" w:lastColumn="1" w:noHBand="0" w:noVBand="0"/>
        <w:tblDescription w:val="Day 2 notes/additional items table"/>
      </w:tblPr>
      <w:tblGrid>
        <w:gridCol w:w="13310"/>
      </w:tblGrid>
      <w:tr w:rsidR="00135D04">
        <w:trPr>
          <w:trHeight w:val="4877"/>
        </w:trPr>
        <w:tc>
          <w:tcPr>
            <w:tcW w:w="10296" w:type="dxa"/>
          </w:tcPr>
          <w:p w:rsidR="00135D04" w:rsidRDefault="0010180A" w:rsidP="0010180A">
            <w:r>
              <w:t xml:space="preserve">Please note we do not determine when a meet reaches capacity. We strongly encourage you to register your child as soon as you know he or she will be able to participate.  The meets that are in bold are required meets for all TCP runners or meets that those who qualify for are strongly encouraged to participate in. </w:t>
            </w:r>
          </w:p>
          <w:p w:rsidR="0010180A" w:rsidRDefault="0010180A" w:rsidP="0010180A"/>
          <w:p w:rsidR="0010180A" w:rsidRDefault="0010180A" w:rsidP="0010180A">
            <w:r>
              <w:t>Acceptable forms of payment for meet entry: Cash/ Cash APP/ Apple Pay. Fees are not refundable</w:t>
            </w:r>
          </w:p>
          <w:p w:rsidR="0010180A" w:rsidRDefault="0010180A" w:rsidP="0010180A"/>
          <w:p w:rsidR="0010180A" w:rsidRDefault="0010180A" w:rsidP="0010180A">
            <w:r>
              <w:t>Transportation to and from events are the responsibility of the parent/guardian.</w:t>
            </w:r>
          </w:p>
          <w:p w:rsidR="0010180A" w:rsidRDefault="0010180A" w:rsidP="0010180A"/>
          <w:p w:rsidR="0010180A" w:rsidRDefault="0010180A" w:rsidP="0010180A">
            <w:r>
              <w:t xml:space="preserve">To obtain updates on meets throughout the season go to </w:t>
            </w:r>
            <w:hyperlink r:id="rId7" w:history="1">
              <w:r w:rsidRPr="00991A05">
                <w:rPr>
                  <w:rStyle w:val="Hyperlink"/>
                </w:rPr>
                <w:t>www.coachoregistration.com</w:t>
              </w:r>
            </w:hyperlink>
            <w:r>
              <w:t xml:space="preserve"> for the most up to date calendar.</w:t>
            </w:r>
          </w:p>
          <w:p w:rsidR="0010180A" w:rsidRDefault="0010180A" w:rsidP="0010180A"/>
          <w:p w:rsidR="0010180A" w:rsidRDefault="0010180A" w:rsidP="0010180A">
            <w:r>
              <w:t xml:space="preserve">Please also note USATF events are not posted at this time, once NC USATF secures dates for their meets, we will integrate those into our system. </w:t>
            </w:r>
          </w:p>
        </w:tc>
      </w:tr>
    </w:tbl>
    <w:p w:rsidR="001617BA" w:rsidRDefault="001617BA"/>
    <w:sectPr w:rsidR="001617BA" w:rsidSect="0010180A">
      <w:footerReference w:type="default" r:id="rId8"/>
      <w:pgSz w:w="15840" w:h="12240" w:orient="landscape"/>
      <w:pgMar w:top="1080" w:right="1440" w:bottom="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57" w:rsidRDefault="00B22E57">
      <w:pPr>
        <w:spacing w:before="0" w:after="0"/>
      </w:pPr>
      <w:r>
        <w:separator/>
      </w:r>
    </w:p>
  </w:endnote>
  <w:endnote w:type="continuationSeparator" w:id="0">
    <w:p w:rsidR="00B22E57" w:rsidRDefault="00B22E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99972"/>
      <w:docPartObj>
        <w:docPartGallery w:val="Page Numbers (Bottom of Page)"/>
        <w:docPartUnique/>
      </w:docPartObj>
    </w:sdtPr>
    <w:sdtEndPr>
      <w:rPr>
        <w:noProof/>
      </w:rPr>
    </w:sdtEndPr>
    <w:sdtContent>
      <w:p w:rsidR="00135D04" w:rsidRDefault="00BB7C13">
        <w:pPr>
          <w:pStyle w:val="Footer"/>
        </w:pPr>
        <w:r>
          <w:fldChar w:fldCharType="begin"/>
        </w:r>
        <w:r>
          <w:instrText xml:space="preserve"> PAGE   \* MERGEFORMAT </w:instrText>
        </w:r>
        <w:r>
          <w:fldChar w:fldCharType="separate"/>
        </w:r>
        <w:r w:rsidR="00C815A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57" w:rsidRDefault="00B22E57">
      <w:pPr>
        <w:spacing w:before="0" w:after="0"/>
      </w:pPr>
      <w:r>
        <w:separator/>
      </w:r>
    </w:p>
  </w:footnote>
  <w:footnote w:type="continuationSeparator" w:id="0">
    <w:p w:rsidR="00B22E57" w:rsidRDefault="00B22E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F8E6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16A2D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A8F2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102A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5CE2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007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4AF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AEA6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522F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569E7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99"/>
    <w:rsid w:val="0000661C"/>
    <w:rsid w:val="000104DF"/>
    <w:rsid w:val="000D02C7"/>
    <w:rsid w:val="0010180A"/>
    <w:rsid w:val="00135D04"/>
    <w:rsid w:val="001617BA"/>
    <w:rsid w:val="001F077F"/>
    <w:rsid w:val="00283D71"/>
    <w:rsid w:val="002A62F6"/>
    <w:rsid w:val="002C6A0C"/>
    <w:rsid w:val="00305ED7"/>
    <w:rsid w:val="00313041"/>
    <w:rsid w:val="00361272"/>
    <w:rsid w:val="00366447"/>
    <w:rsid w:val="004B1241"/>
    <w:rsid w:val="004F7D99"/>
    <w:rsid w:val="00542D24"/>
    <w:rsid w:val="005542EB"/>
    <w:rsid w:val="005757B6"/>
    <w:rsid w:val="00585A39"/>
    <w:rsid w:val="00600E79"/>
    <w:rsid w:val="0064080C"/>
    <w:rsid w:val="0069285D"/>
    <w:rsid w:val="006D000C"/>
    <w:rsid w:val="007467BD"/>
    <w:rsid w:val="00796126"/>
    <w:rsid w:val="0083786F"/>
    <w:rsid w:val="00886114"/>
    <w:rsid w:val="00956982"/>
    <w:rsid w:val="00B22E57"/>
    <w:rsid w:val="00BB7C13"/>
    <w:rsid w:val="00BF1893"/>
    <w:rsid w:val="00BF29B5"/>
    <w:rsid w:val="00C35606"/>
    <w:rsid w:val="00C53D04"/>
    <w:rsid w:val="00C76D33"/>
    <w:rsid w:val="00C815A6"/>
    <w:rsid w:val="00C96180"/>
    <w:rsid w:val="00CC547C"/>
    <w:rsid w:val="00D1338D"/>
    <w:rsid w:val="00EE6F71"/>
    <w:rsid w:val="00F44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1C249"/>
  <w15:docId w15:val="{6DF740E9-4AB2-489F-ABE4-60B011F2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color w:val="000000" w:themeColor="text1"/>
        <w:sz w:val="22"/>
        <w:szCs w:val="22"/>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0C"/>
  </w:style>
  <w:style w:type="paragraph" w:styleId="Heading1">
    <w:name w:val="heading 1"/>
    <w:basedOn w:val="Normal"/>
    <w:link w:val="Heading1Char"/>
    <w:uiPriority w:val="9"/>
    <w:qFormat/>
    <w:rsid w:val="002C6A0C"/>
    <w:pPr>
      <w:keepNext/>
      <w:spacing w:before="240"/>
      <w:contextualSpacing/>
      <w:outlineLvl w:val="0"/>
    </w:pPr>
    <w:rPr>
      <w:rFonts w:asciiTheme="majorHAnsi" w:hAnsiTheme="majorHAnsi"/>
      <w:b/>
      <w:color w:val="404040" w:themeColor="text1" w:themeTint="BF"/>
      <w:sz w:val="24"/>
      <w:szCs w:val="44"/>
    </w:rPr>
  </w:style>
  <w:style w:type="paragraph" w:styleId="Heading2">
    <w:name w:val="heading 2"/>
    <w:basedOn w:val="Normal"/>
    <w:next w:val="Normal"/>
    <w:link w:val="Heading2Char"/>
    <w:uiPriority w:val="9"/>
    <w:semiHidden/>
    <w:unhideWhenUsed/>
    <w:qFormat/>
    <w:rsid w:val="0064080C"/>
    <w:pPr>
      <w:keepNext/>
      <w:keepLines/>
      <w:spacing w:after="0"/>
      <w:contextualSpacing/>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semiHidden/>
    <w:unhideWhenUsed/>
    <w:qFormat/>
    <w:rsid w:val="0064080C"/>
    <w:pPr>
      <w:keepNext/>
      <w:keepLines/>
      <w:spacing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080C"/>
    <w:pPr>
      <w:keepNext/>
      <w:keepLines/>
      <w:spacing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080C"/>
    <w:pPr>
      <w:keepNext/>
      <w:keepLines/>
      <w:spacing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4080C"/>
    <w:pPr>
      <w:keepNext/>
      <w:keepLines/>
      <w:spacing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4080C"/>
    <w:pPr>
      <w:keepNext/>
      <w:keepLines/>
      <w:spacing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4080C"/>
    <w:pPr>
      <w:keepNext/>
      <w:keepLines/>
      <w:spacing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4080C"/>
    <w:pPr>
      <w:keepNext/>
      <w:keepLines/>
      <w:spacing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A0C"/>
    <w:rPr>
      <w:rFonts w:asciiTheme="majorHAnsi" w:hAnsiTheme="majorHAnsi"/>
      <w:b/>
      <w:color w:val="404040" w:themeColor="text1" w:themeTint="BF"/>
      <w:sz w:val="24"/>
      <w:szCs w:val="44"/>
    </w:rPr>
  </w:style>
  <w:style w:type="table" w:styleId="TableGrid">
    <w:name w:val="Table Grid"/>
    <w:basedOn w:val="TableNormal"/>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paragraph" w:styleId="BalloonText">
    <w:name w:val="Balloon Text"/>
    <w:basedOn w:val="Normal"/>
    <w:semiHidden/>
    <w:rPr>
      <w:rFonts w:ascii="Tahoma" w:hAnsi="Tahoma" w:cs="Tahoma"/>
      <w:szCs w:val="16"/>
    </w:rPr>
  </w:style>
  <w:style w:type="character" w:styleId="PlaceholderText">
    <w:name w:val="Placeholder Text"/>
    <w:basedOn w:val="DefaultParagraphFont"/>
    <w:uiPriority w:val="99"/>
    <w:semiHidden/>
    <w:rsid w:val="00C35606"/>
    <w:rPr>
      <w:color w:val="595959" w:themeColor="text1" w:themeTint="A6"/>
    </w:rPr>
  </w:style>
  <w:style w:type="paragraph" w:styleId="Footer">
    <w:name w:val="footer"/>
    <w:basedOn w:val="Normal"/>
    <w:link w:val="FooterChar"/>
    <w:uiPriority w:val="99"/>
    <w:pPr>
      <w:spacing w:before="0" w:after="0"/>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style>
  <w:style w:type="table" w:customStyle="1" w:styleId="Meetingschedule">
    <w:name w:val="Meeting schedule"/>
    <w:basedOn w:val="TableNormal"/>
    <w:uiPriority w:val="99"/>
    <w:rsid w:val="00886114"/>
    <w:tblP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115" w:type="dxa"/>
        <w:right w:w="115" w:type="dxa"/>
      </w:tblCellMar>
    </w:tblPr>
    <w:tcPr>
      <w:vAlign w:val="center"/>
    </w:tcPr>
    <w:tblStylePr w:type="firstRow">
      <w:rPr>
        <w:rFonts w:asciiTheme="majorHAnsi" w:hAnsiTheme="majorHAnsi"/>
        <w:b/>
        <w:i w:val="0"/>
        <w:color w:val="FFFFFF" w:themeColor="background1"/>
        <w:sz w:val="22"/>
      </w:rPr>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nil"/>
          <w:insideV w:val="single" w:sz="4" w:space="0" w:color="365F91" w:themeColor="accent1" w:themeShade="BF"/>
          <w:tl2br w:val="nil"/>
          <w:tr2bl w:val="nil"/>
        </w:tcBorders>
        <w:shd w:val="clear" w:color="auto" w:fill="365F91" w:themeFill="accent1" w:themeFillShade="BF"/>
      </w:tcPr>
    </w:tblStylePr>
    <w:tblStylePr w:type="firstCol">
      <w:rPr>
        <w:b/>
        <w:i w:val="0"/>
        <w:color w:val="404040" w:themeColor="text1" w:themeTint="BF"/>
      </w:rPr>
    </w:tblStylePr>
  </w:style>
  <w:style w:type="paragraph" w:styleId="Title">
    <w:name w:val="Title"/>
    <w:basedOn w:val="Normal"/>
    <w:link w:val="TitleChar"/>
    <w:uiPriority w:val="2"/>
    <w:qFormat/>
    <w:rsid w:val="000104DF"/>
    <w:pPr>
      <w:spacing w:after="120"/>
      <w:contextualSpacing/>
    </w:pPr>
    <w:rPr>
      <w:rFonts w:asciiTheme="majorHAnsi" w:eastAsiaTheme="majorEastAsia" w:hAnsiTheme="majorHAnsi" w:cstheme="majorBidi"/>
      <w:color w:val="365F91" w:themeColor="accent1" w:themeShade="BF"/>
      <w:sz w:val="36"/>
      <w:szCs w:val="56"/>
    </w:rPr>
  </w:style>
  <w:style w:type="character" w:customStyle="1" w:styleId="TitleChar">
    <w:name w:val="Title Char"/>
    <w:basedOn w:val="DefaultParagraphFont"/>
    <w:link w:val="Title"/>
    <w:uiPriority w:val="2"/>
    <w:rsid w:val="002C6A0C"/>
    <w:rPr>
      <w:rFonts w:asciiTheme="majorHAnsi" w:eastAsiaTheme="majorEastAsia" w:hAnsiTheme="majorHAnsi" w:cstheme="majorBidi"/>
      <w:color w:val="365F91" w:themeColor="accent1" w:themeShade="BF"/>
      <w:sz w:val="36"/>
      <w:szCs w:val="56"/>
    </w:rPr>
  </w:style>
  <w:style w:type="paragraph" w:styleId="TOCHeading">
    <w:name w:val="TOC Heading"/>
    <w:basedOn w:val="Heading1"/>
    <w:next w:val="Normal"/>
    <w:uiPriority w:val="39"/>
    <w:semiHidden/>
    <w:unhideWhenUsed/>
    <w:qFormat/>
    <w:rsid w:val="00585A39"/>
    <w:pPr>
      <w:outlineLvl w:val="9"/>
    </w:pPr>
    <w:rPr>
      <w:rFonts w:eastAsiaTheme="majorEastAsia" w:cstheme="majorBidi"/>
      <w:szCs w:val="32"/>
    </w:rPr>
  </w:style>
  <w:style w:type="character" w:styleId="IntenseReference">
    <w:name w:val="Intense Reference"/>
    <w:basedOn w:val="DefaultParagraphFont"/>
    <w:uiPriority w:val="32"/>
    <w:semiHidden/>
    <w:unhideWhenUsed/>
    <w:qFormat/>
    <w:rsid w:val="00C35606"/>
    <w:rPr>
      <w:b/>
      <w:bCs/>
      <w:caps w:val="0"/>
      <w:smallCaps/>
      <w:color w:val="365F91" w:themeColor="accent1" w:themeShade="BF"/>
      <w:spacing w:val="0"/>
    </w:rPr>
  </w:style>
  <w:style w:type="paragraph" w:styleId="IntenseQuote">
    <w:name w:val="Intense Quote"/>
    <w:basedOn w:val="Normal"/>
    <w:next w:val="Normal"/>
    <w:link w:val="IntenseQuoteChar"/>
    <w:uiPriority w:val="30"/>
    <w:semiHidden/>
    <w:unhideWhenUsed/>
    <w:qFormat/>
    <w:rsid w:val="00C35606"/>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C35606"/>
    <w:rPr>
      <w:i/>
      <w:iCs/>
      <w:color w:val="365F91" w:themeColor="accent1" w:themeShade="BF"/>
    </w:rPr>
  </w:style>
  <w:style w:type="character" w:styleId="BookTitle">
    <w:name w:val="Book Title"/>
    <w:basedOn w:val="DefaultParagraphFont"/>
    <w:uiPriority w:val="33"/>
    <w:semiHidden/>
    <w:unhideWhenUsed/>
    <w:qFormat/>
    <w:rsid w:val="00C35606"/>
    <w:rPr>
      <w:b/>
      <w:bCs/>
      <w:i/>
      <w:iCs/>
      <w:spacing w:val="0"/>
    </w:rPr>
  </w:style>
  <w:style w:type="character" w:styleId="IntenseEmphasis">
    <w:name w:val="Intense Emphasis"/>
    <w:basedOn w:val="DefaultParagraphFont"/>
    <w:uiPriority w:val="21"/>
    <w:semiHidden/>
    <w:unhideWhenUsed/>
    <w:qFormat/>
    <w:rsid w:val="00C35606"/>
    <w:rPr>
      <w:i/>
      <w:iCs/>
      <w:color w:val="365F91" w:themeColor="accent1" w:themeShade="BF"/>
    </w:rPr>
  </w:style>
  <w:style w:type="paragraph" w:styleId="Subtitle">
    <w:name w:val="Subtitle"/>
    <w:basedOn w:val="Normal"/>
    <w:link w:val="SubtitleChar"/>
    <w:uiPriority w:val="11"/>
    <w:semiHidden/>
    <w:unhideWhenUsed/>
    <w:qFormat/>
    <w:rsid w:val="0064080C"/>
    <w:pPr>
      <w:numPr>
        <w:ilvl w:val="1"/>
      </w:numPr>
      <w:spacing w:after="160"/>
      <w:contextualSpacing/>
    </w:pPr>
    <w:rPr>
      <w:rFonts w:cstheme="minorBidi"/>
      <w:color w:val="5A5A5A" w:themeColor="text1" w:themeTint="A5"/>
    </w:rPr>
  </w:style>
  <w:style w:type="character" w:customStyle="1" w:styleId="SubtitleChar">
    <w:name w:val="Subtitle Char"/>
    <w:basedOn w:val="DefaultParagraphFont"/>
    <w:link w:val="Subtitle"/>
    <w:uiPriority w:val="11"/>
    <w:semiHidden/>
    <w:rsid w:val="0064080C"/>
    <w:rPr>
      <w:rFonts w:cstheme="minorBidi"/>
      <w:color w:val="5A5A5A" w:themeColor="text1" w:themeTint="A5"/>
    </w:rPr>
  </w:style>
  <w:style w:type="paragraph" w:styleId="BlockText">
    <w:name w:val="Block Text"/>
    <w:basedOn w:val="Normal"/>
    <w:uiPriority w:val="99"/>
    <w:semiHidden/>
    <w:unhideWhenUsed/>
    <w:rsid w:val="00C35606"/>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Bibliography">
    <w:name w:val="Bibliography"/>
    <w:basedOn w:val="Normal"/>
    <w:next w:val="Normal"/>
    <w:uiPriority w:val="37"/>
    <w:semiHidden/>
    <w:unhideWhenUsed/>
    <w:rsid w:val="001617BA"/>
  </w:style>
  <w:style w:type="paragraph" w:styleId="BodyText">
    <w:name w:val="Body Text"/>
    <w:basedOn w:val="Normal"/>
    <w:link w:val="BodyTextChar"/>
    <w:uiPriority w:val="99"/>
    <w:semiHidden/>
    <w:unhideWhenUsed/>
    <w:rsid w:val="001617BA"/>
    <w:pPr>
      <w:spacing w:after="120"/>
    </w:pPr>
  </w:style>
  <w:style w:type="character" w:customStyle="1" w:styleId="BodyTextChar">
    <w:name w:val="Body Text Char"/>
    <w:basedOn w:val="DefaultParagraphFont"/>
    <w:link w:val="BodyText"/>
    <w:uiPriority w:val="99"/>
    <w:semiHidden/>
    <w:rsid w:val="001617BA"/>
  </w:style>
  <w:style w:type="paragraph" w:styleId="BodyText2">
    <w:name w:val="Body Text 2"/>
    <w:basedOn w:val="Normal"/>
    <w:link w:val="BodyText2Char"/>
    <w:uiPriority w:val="99"/>
    <w:semiHidden/>
    <w:unhideWhenUsed/>
    <w:rsid w:val="001617BA"/>
    <w:pPr>
      <w:spacing w:after="120" w:line="480" w:lineRule="auto"/>
    </w:pPr>
  </w:style>
  <w:style w:type="character" w:customStyle="1" w:styleId="BodyText2Char">
    <w:name w:val="Body Text 2 Char"/>
    <w:basedOn w:val="DefaultParagraphFont"/>
    <w:link w:val="BodyText2"/>
    <w:uiPriority w:val="99"/>
    <w:semiHidden/>
    <w:rsid w:val="001617BA"/>
  </w:style>
  <w:style w:type="paragraph" w:styleId="BodyText3">
    <w:name w:val="Body Text 3"/>
    <w:basedOn w:val="Normal"/>
    <w:link w:val="BodyText3Char"/>
    <w:uiPriority w:val="99"/>
    <w:semiHidden/>
    <w:unhideWhenUsed/>
    <w:rsid w:val="001617BA"/>
    <w:pPr>
      <w:spacing w:after="120"/>
    </w:pPr>
    <w:rPr>
      <w:szCs w:val="16"/>
    </w:rPr>
  </w:style>
  <w:style w:type="character" w:customStyle="1" w:styleId="BodyText3Char">
    <w:name w:val="Body Text 3 Char"/>
    <w:basedOn w:val="DefaultParagraphFont"/>
    <w:link w:val="BodyText3"/>
    <w:uiPriority w:val="99"/>
    <w:semiHidden/>
    <w:rsid w:val="001617BA"/>
    <w:rPr>
      <w:szCs w:val="16"/>
    </w:rPr>
  </w:style>
  <w:style w:type="paragraph" w:styleId="BodyTextFirstIndent">
    <w:name w:val="Body Text First Indent"/>
    <w:basedOn w:val="BodyText"/>
    <w:link w:val="BodyTextFirstIndentChar"/>
    <w:uiPriority w:val="99"/>
    <w:semiHidden/>
    <w:unhideWhenUsed/>
    <w:rsid w:val="001617BA"/>
    <w:pPr>
      <w:spacing w:after="40"/>
      <w:ind w:firstLine="360"/>
    </w:pPr>
  </w:style>
  <w:style w:type="character" w:customStyle="1" w:styleId="BodyTextFirstIndentChar">
    <w:name w:val="Body Text First Indent Char"/>
    <w:basedOn w:val="BodyTextChar"/>
    <w:link w:val="BodyTextFirstIndent"/>
    <w:uiPriority w:val="99"/>
    <w:semiHidden/>
    <w:rsid w:val="001617BA"/>
  </w:style>
  <w:style w:type="paragraph" w:styleId="BodyTextIndent">
    <w:name w:val="Body Text Indent"/>
    <w:basedOn w:val="Normal"/>
    <w:link w:val="BodyTextIndentChar"/>
    <w:uiPriority w:val="99"/>
    <w:semiHidden/>
    <w:unhideWhenUsed/>
    <w:rsid w:val="001617BA"/>
    <w:pPr>
      <w:spacing w:after="120"/>
      <w:ind w:left="360"/>
    </w:pPr>
  </w:style>
  <w:style w:type="character" w:customStyle="1" w:styleId="BodyTextIndentChar">
    <w:name w:val="Body Text Indent Char"/>
    <w:basedOn w:val="DefaultParagraphFont"/>
    <w:link w:val="BodyTextIndent"/>
    <w:uiPriority w:val="99"/>
    <w:semiHidden/>
    <w:rsid w:val="001617BA"/>
  </w:style>
  <w:style w:type="paragraph" w:styleId="BodyTextFirstIndent2">
    <w:name w:val="Body Text First Indent 2"/>
    <w:basedOn w:val="BodyTextIndent"/>
    <w:link w:val="BodyTextFirstIndent2Char"/>
    <w:uiPriority w:val="99"/>
    <w:semiHidden/>
    <w:unhideWhenUsed/>
    <w:rsid w:val="001617BA"/>
    <w:pPr>
      <w:spacing w:after="40"/>
      <w:ind w:firstLine="360"/>
    </w:pPr>
  </w:style>
  <w:style w:type="character" w:customStyle="1" w:styleId="BodyTextFirstIndent2Char">
    <w:name w:val="Body Text First Indent 2 Char"/>
    <w:basedOn w:val="BodyTextIndentChar"/>
    <w:link w:val="BodyTextFirstIndent2"/>
    <w:uiPriority w:val="99"/>
    <w:semiHidden/>
    <w:rsid w:val="001617BA"/>
  </w:style>
  <w:style w:type="paragraph" w:styleId="BodyTextIndent2">
    <w:name w:val="Body Text Indent 2"/>
    <w:basedOn w:val="Normal"/>
    <w:link w:val="BodyTextIndent2Char"/>
    <w:uiPriority w:val="99"/>
    <w:semiHidden/>
    <w:unhideWhenUsed/>
    <w:rsid w:val="001617BA"/>
    <w:pPr>
      <w:spacing w:after="120" w:line="480" w:lineRule="auto"/>
      <w:ind w:left="360"/>
    </w:pPr>
  </w:style>
  <w:style w:type="character" w:customStyle="1" w:styleId="BodyTextIndent2Char">
    <w:name w:val="Body Text Indent 2 Char"/>
    <w:basedOn w:val="DefaultParagraphFont"/>
    <w:link w:val="BodyTextIndent2"/>
    <w:uiPriority w:val="99"/>
    <w:semiHidden/>
    <w:rsid w:val="001617BA"/>
  </w:style>
  <w:style w:type="paragraph" w:styleId="BodyTextIndent3">
    <w:name w:val="Body Text Indent 3"/>
    <w:basedOn w:val="Normal"/>
    <w:link w:val="BodyTextIndent3Char"/>
    <w:uiPriority w:val="99"/>
    <w:semiHidden/>
    <w:unhideWhenUsed/>
    <w:rsid w:val="001617BA"/>
    <w:pPr>
      <w:spacing w:after="120"/>
      <w:ind w:left="360"/>
    </w:pPr>
    <w:rPr>
      <w:szCs w:val="16"/>
    </w:rPr>
  </w:style>
  <w:style w:type="character" w:customStyle="1" w:styleId="BodyTextIndent3Char">
    <w:name w:val="Body Text Indent 3 Char"/>
    <w:basedOn w:val="DefaultParagraphFont"/>
    <w:link w:val="BodyTextIndent3"/>
    <w:uiPriority w:val="99"/>
    <w:semiHidden/>
    <w:rsid w:val="001617BA"/>
    <w:rPr>
      <w:szCs w:val="16"/>
    </w:rPr>
  </w:style>
  <w:style w:type="paragraph" w:styleId="Caption">
    <w:name w:val="caption"/>
    <w:basedOn w:val="Normal"/>
    <w:next w:val="Normal"/>
    <w:uiPriority w:val="35"/>
    <w:semiHidden/>
    <w:unhideWhenUsed/>
    <w:qFormat/>
    <w:rsid w:val="001617BA"/>
    <w:pPr>
      <w:spacing w:before="0" w:after="200"/>
    </w:pPr>
    <w:rPr>
      <w:i/>
      <w:iCs/>
      <w:color w:val="1F497D" w:themeColor="text2"/>
      <w:szCs w:val="18"/>
    </w:rPr>
  </w:style>
  <w:style w:type="paragraph" w:styleId="Closing">
    <w:name w:val="Closing"/>
    <w:basedOn w:val="Normal"/>
    <w:link w:val="ClosingChar"/>
    <w:uiPriority w:val="99"/>
    <w:semiHidden/>
    <w:unhideWhenUsed/>
    <w:rsid w:val="001617BA"/>
    <w:pPr>
      <w:spacing w:before="0" w:after="0"/>
      <w:ind w:left="4320"/>
    </w:pPr>
  </w:style>
  <w:style w:type="character" w:customStyle="1" w:styleId="ClosingChar">
    <w:name w:val="Closing Char"/>
    <w:basedOn w:val="DefaultParagraphFont"/>
    <w:link w:val="Closing"/>
    <w:uiPriority w:val="99"/>
    <w:semiHidden/>
    <w:rsid w:val="001617BA"/>
  </w:style>
  <w:style w:type="table" w:styleId="ColorfulGrid">
    <w:name w:val="Colorful Grid"/>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617BA"/>
    <w:pPr>
      <w:spacing w:before="0" w:after="0"/>
    </w:p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617BA"/>
    <w:pPr>
      <w:spacing w:before="0"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17BA"/>
    <w:pPr>
      <w:spacing w:before="0" w:after="0"/>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617BA"/>
    <w:pPr>
      <w:spacing w:before="0" w:after="0"/>
    </w:p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617BA"/>
    <w:pPr>
      <w:spacing w:before="0" w:after="0"/>
    </w:p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617BA"/>
    <w:pPr>
      <w:spacing w:before="0" w:after="0"/>
    </w:p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617BA"/>
    <w:pPr>
      <w:spacing w:before="0" w:after="0"/>
    </w:p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617BA"/>
    <w:pPr>
      <w:spacing w:before="0" w:after="0"/>
    </w:p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617BA"/>
    <w:pPr>
      <w:spacing w:before="0" w:after="0"/>
    </w:p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17BA"/>
    <w:pPr>
      <w:spacing w:before="0" w:after="0"/>
    </w:p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17BA"/>
    <w:pPr>
      <w:spacing w:before="0" w:after="0"/>
    </w:p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17BA"/>
    <w:pPr>
      <w:spacing w:before="0" w:after="0"/>
    </w:p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617BA"/>
    <w:pPr>
      <w:spacing w:before="0" w:after="0"/>
    </w:p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17BA"/>
    <w:pPr>
      <w:spacing w:before="0" w:after="0"/>
    </w:p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17BA"/>
    <w:pPr>
      <w:spacing w:before="0" w:after="0"/>
    </w:p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17BA"/>
    <w:rPr>
      <w:sz w:val="22"/>
      <w:szCs w:val="16"/>
    </w:rPr>
  </w:style>
  <w:style w:type="paragraph" w:styleId="CommentText">
    <w:name w:val="annotation text"/>
    <w:basedOn w:val="Normal"/>
    <w:link w:val="CommentTextChar"/>
    <w:uiPriority w:val="99"/>
    <w:semiHidden/>
    <w:unhideWhenUsed/>
    <w:rsid w:val="001617BA"/>
    <w:rPr>
      <w:szCs w:val="20"/>
    </w:rPr>
  </w:style>
  <w:style w:type="character" w:customStyle="1" w:styleId="CommentTextChar">
    <w:name w:val="Comment Text Char"/>
    <w:basedOn w:val="DefaultParagraphFont"/>
    <w:link w:val="CommentText"/>
    <w:uiPriority w:val="99"/>
    <w:semiHidden/>
    <w:rsid w:val="001617BA"/>
    <w:rPr>
      <w:szCs w:val="20"/>
    </w:rPr>
  </w:style>
  <w:style w:type="paragraph" w:styleId="CommentSubject">
    <w:name w:val="annotation subject"/>
    <w:basedOn w:val="CommentText"/>
    <w:next w:val="CommentText"/>
    <w:link w:val="CommentSubjectChar"/>
    <w:uiPriority w:val="99"/>
    <w:semiHidden/>
    <w:unhideWhenUsed/>
    <w:rsid w:val="001617BA"/>
    <w:rPr>
      <w:b/>
      <w:bCs/>
    </w:rPr>
  </w:style>
  <w:style w:type="character" w:customStyle="1" w:styleId="CommentSubjectChar">
    <w:name w:val="Comment Subject Char"/>
    <w:basedOn w:val="CommentTextChar"/>
    <w:link w:val="CommentSubject"/>
    <w:uiPriority w:val="99"/>
    <w:semiHidden/>
    <w:rsid w:val="001617BA"/>
    <w:rPr>
      <w:b/>
      <w:bCs/>
      <w:szCs w:val="20"/>
    </w:rPr>
  </w:style>
  <w:style w:type="table" w:styleId="DarkList">
    <w:name w:val="Dark List"/>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617BA"/>
    <w:pPr>
      <w:spacing w:before="0"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617BA"/>
  </w:style>
  <w:style w:type="character" w:customStyle="1" w:styleId="DateChar">
    <w:name w:val="Date Char"/>
    <w:basedOn w:val="DefaultParagraphFont"/>
    <w:link w:val="Date"/>
    <w:uiPriority w:val="99"/>
    <w:semiHidden/>
    <w:rsid w:val="001617BA"/>
  </w:style>
  <w:style w:type="paragraph" w:styleId="DocumentMap">
    <w:name w:val="Document Map"/>
    <w:basedOn w:val="Normal"/>
    <w:link w:val="DocumentMapChar"/>
    <w:uiPriority w:val="99"/>
    <w:semiHidden/>
    <w:unhideWhenUsed/>
    <w:rsid w:val="001617BA"/>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1617BA"/>
    <w:rPr>
      <w:rFonts w:ascii="Segoe UI" w:hAnsi="Segoe UI" w:cs="Segoe UI"/>
      <w:szCs w:val="16"/>
    </w:rPr>
  </w:style>
  <w:style w:type="paragraph" w:styleId="E-mailSignature">
    <w:name w:val="E-mail Signature"/>
    <w:basedOn w:val="Normal"/>
    <w:link w:val="E-mailSignatureChar"/>
    <w:uiPriority w:val="99"/>
    <w:semiHidden/>
    <w:unhideWhenUsed/>
    <w:rsid w:val="001617BA"/>
    <w:pPr>
      <w:spacing w:before="0" w:after="0"/>
    </w:pPr>
  </w:style>
  <w:style w:type="character" w:customStyle="1" w:styleId="E-mailSignatureChar">
    <w:name w:val="E-mail Signature Char"/>
    <w:basedOn w:val="DefaultParagraphFont"/>
    <w:link w:val="E-mailSignature"/>
    <w:uiPriority w:val="99"/>
    <w:semiHidden/>
    <w:rsid w:val="001617BA"/>
  </w:style>
  <w:style w:type="character" w:styleId="Emphasis">
    <w:name w:val="Emphasis"/>
    <w:basedOn w:val="DefaultParagraphFont"/>
    <w:uiPriority w:val="20"/>
    <w:semiHidden/>
    <w:unhideWhenUsed/>
    <w:qFormat/>
    <w:rsid w:val="001617BA"/>
    <w:rPr>
      <w:i/>
      <w:iCs/>
    </w:rPr>
  </w:style>
  <w:style w:type="character" w:styleId="EndnoteReference">
    <w:name w:val="endnote reference"/>
    <w:basedOn w:val="DefaultParagraphFont"/>
    <w:uiPriority w:val="99"/>
    <w:semiHidden/>
    <w:unhideWhenUsed/>
    <w:rsid w:val="001617BA"/>
    <w:rPr>
      <w:vertAlign w:val="superscript"/>
    </w:rPr>
  </w:style>
  <w:style w:type="paragraph" w:styleId="EndnoteText">
    <w:name w:val="endnote text"/>
    <w:basedOn w:val="Normal"/>
    <w:link w:val="EndnoteTextChar"/>
    <w:uiPriority w:val="99"/>
    <w:semiHidden/>
    <w:unhideWhenUsed/>
    <w:rsid w:val="001617BA"/>
    <w:pPr>
      <w:spacing w:before="0" w:after="0"/>
    </w:pPr>
    <w:rPr>
      <w:szCs w:val="20"/>
    </w:rPr>
  </w:style>
  <w:style w:type="character" w:customStyle="1" w:styleId="EndnoteTextChar">
    <w:name w:val="Endnote Text Char"/>
    <w:basedOn w:val="DefaultParagraphFont"/>
    <w:link w:val="EndnoteText"/>
    <w:uiPriority w:val="99"/>
    <w:semiHidden/>
    <w:rsid w:val="001617BA"/>
    <w:rPr>
      <w:szCs w:val="20"/>
    </w:rPr>
  </w:style>
  <w:style w:type="paragraph" w:styleId="EnvelopeAddress">
    <w:name w:val="envelope address"/>
    <w:basedOn w:val="Normal"/>
    <w:uiPriority w:val="99"/>
    <w:semiHidden/>
    <w:unhideWhenUsed/>
    <w:rsid w:val="001617B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17BA"/>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617BA"/>
    <w:rPr>
      <w:color w:val="800080" w:themeColor="followedHyperlink"/>
      <w:u w:val="single"/>
    </w:rPr>
  </w:style>
  <w:style w:type="character" w:styleId="FootnoteReference">
    <w:name w:val="footnote reference"/>
    <w:basedOn w:val="DefaultParagraphFont"/>
    <w:uiPriority w:val="99"/>
    <w:semiHidden/>
    <w:unhideWhenUsed/>
    <w:rsid w:val="001617BA"/>
    <w:rPr>
      <w:vertAlign w:val="superscript"/>
    </w:rPr>
  </w:style>
  <w:style w:type="paragraph" w:styleId="FootnoteText">
    <w:name w:val="footnote text"/>
    <w:basedOn w:val="Normal"/>
    <w:link w:val="FootnoteTextChar"/>
    <w:uiPriority w:val="99"/>
    <w:semiHidden/>
    <w:unhideWhenUsed/>
    <w:rsid w:val="001617BA"/>
    <w:pPr>
      <w:spacing w:before="0" w:after="0"/>
    </w:pPr>
    <w:rPr>
      <w:szCs w:val="20"/>
    </w:rPr>
  </w:style>
  <w:style w:type="character" w:customStyle="1" w:styleId="FootnoteTextChar">
    <w:name w:val="Footnote Text Char"/>
    <w:basedOn w:val="DefaultParagraphFont"/>
    <w:link w:val="FootnoteText"/>
    <w:uiPriority w:val="99"/>
    <w:semiHidden/>
    <w:rsid w:val="001617BA"/>
    <w:rPr>
      <w:szCs w:val="20"/>
    </w:rPr>
  </w:style>
  <w:style w:type="table" w:styleId="GridTable1Light">
    <w:name w:val="Grid Table 1 Light"/>
    <w:basedOn w:val="TableNormal"/>
    <w:uiPriority w:val="46"/>
    <w:rsid w:val="001617B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17BA"/>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617BA"/>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617BA"/>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617BA"/>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617BA"/>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617BA"/>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617B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617BA"/>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617BA"/>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617BA"/>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617BA"/>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617BA"/>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617BA"/>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617B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617BA"/>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617BA"/>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617BA"/>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617BA"/>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617BA"/>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617BA"/>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617B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617BA"/>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617BA"/>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617BA"/>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617BA"/>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617BA"/>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617BA"/>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617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617B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617BA"/>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617BA"/>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617BA"/>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617BA"/>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617BA"/>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617BA"/>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617B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617BA"/>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617BA"/>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617BA"/>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617BA"/>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617BA"/>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617BA"/>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64080C"/>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9"/>
    <w:semiHidden/>
    <w:rsid w:val="006408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408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408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408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408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4080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4080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617BA"/>
  </w:style>
  <w:style w:type="paragraph" w:styleId="HTMLAddress">
    <w:name w:val="HTML Address"/>
    <w:basedOn w:val="Normal"/>
    <w:link w:val="HTMLAddressChar"/>
    <w:uiPriority w:val="99"/>
    <w:semiHidden/>
    <w:unhideWhenUsed/>
    <w:rsid w:val="001617BA"/>
    <w:pPr>
      <w:spacing w:before="0" w:after="0"/>
    </w:pPr>
    <w:rPr>
      <w:i/>
      <w:iCs/>
    </w:rPr>
  </w:style>
  <w:style w:type="character" w:customStyle="1" w:styleId="HTMLAddressChar">
    <w:name w:val="HTML Address Char"/>
    <w:basedOn w:val="DefaultParagraphFont"/>
    <w:link w:val="HTMLAddress"/>
    <w:uiPriority w:val="99"/>
    <w:semiHidden/>
    <w:rsid w:val="001617BA"/>
    <w:rPr>
      <w:i/>
      <w:iCs/>
    </w:rPr>
  </w:style>
  <w:style w:type="character" w:styleId="HTMLCite">
    <w:name w:val="HTML Cite"/>
    <w:basedOn w:val="DefaultParagraphFont"/>
    <w:uiPriority w:val="99"/>
    <w:semiHidden/>
    <w:unhideWhenUsed/>
    <w:rsid w:val="001617BA"/>
    <w:rPr>
      <w:i/>
      <w:iCs/>
    </w:rPr>
  </w:style>
  <w:style w:type="character" w:styleId="HTMLCode">
    <w:name w:val="HTML Code"/>
    <w:basedOn w:val="DefaultParagraphFont"/>
    <w:uiPriority w:val="99"/>
    <w:semiHidden/>
    <w:unhideWhenUsed/>
    <w:rsid w:val="001617BA"/>
    <w:rPr>
      <w:rFonts w:ascii="Consolas" w:hAnsi="Consolas"/>
      <w:sz w:val="22"/>
      <w:szCs w:val="20"/>
    </w:rPr>
  </w:style>
  <w:style w:type="character" w:styleId="HTMLDefinition">
    <w:name w:val="HTML Definition"/>
    <w:basedOn w:val="DefaultParagraphFont"/>
    <w:uiPriority w:val="99"/>
    <w:semiHidden/>
    <w:unhideWhenUsed/>
    <w:rsid w:val="001617BA"/>
    <w:rPr>
      <w:i/>
      <w:iCs/>
    </w:rPr>
  </w:style>
  <w:style w:type="character" w:styleId="HTMLKeyboard">
    <w:name w:val="HTML Keyboard"/>
    <w:basedOn w:val="DefaultParagraphFont"/>
    <w:uiPriority w:val="99"/>
    <w:semiHidden/>
    <w:unhideWhenUsed/>
    <w:rsid w:val="001617BA"/>
    <w:rPr>
      <w:rFonts w:ascii="Consolas" w:hAnsi="Consolas"/>
      <w:sz w:val="22"/>
      <w:szCs w:val="20"/>
    </w:rPr>
  </w:style>
  <w:style w:type="paragraph" w:styleId="HTMLPreformatted">
    <w:name w:val="HTML Preformatted"/>
    <w:basedOn w:val="Normal"/>
    <w:link w:val="HTMLPreformattedChar"/>
    <w:uiPriority w:val="99"/>
    <w:semiHidden/>
    <w:unhideWhenUsed/>
    <w:rsid w:val="001617BA"/>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1617BA"/>
    <w:rPr>
      <w:rFonts w:ascii="Consolas" w:hAnsi="Consolas"/>
      <w:szCs w:val="20"/>
    </w:rPr>
  </w:style>
  <w:style w:type="character" w:styleId="HTMLSample">
    <w:name w:val="HTML Sample"/>
    <w:basedOn w:val="DefaultParagraphFont"/>
    <w:uiPriority w:val="99"/>
    <w:semiHidden/>
    <w:unhideWhenUsed/>
    <w:rsid w:val="001617BA"/>
    <w:rPr>
      <w:rFonts w:ascii="Consolas" w:hAnsi="Consolas"/>
      <w:sz w:val="24"/>
      <w:szCs w:val="24"/>
    </w:rPr>
  </w:style>
  <w:style w:type="character" w:styleId="HTMLTypewriter">
    <w:name w:val="HTML Typewriter"/>
    <w:basedOn w:val="DefaultParagraphFont"/>
    <w:uiPriority w:val="99"/>
    <w:semiHidden/>
    <w:unhideWhenUsed/>
    <w:rsid w:val="001617BA"/>
    <w:rPr>
      <w:rFonts w:ascii="Consolas" w:hAnsi="Consolas"/>
      <w:sz w:val="22"/>
      <w:szCs w:val="20"/>
    </w:rPr>
  </w:style>
  <w:style w:type="character" w:styleId="HTMLVariable">
    <w:name w:val="HTML Variable"/>
    <w:basedOn w:val="DefaultParagraphFont"/>
    <w:uiPriority w:val="99"/>
    <w:semiHidden/>
    <w:unhideWhenUsed/>
    <w:rsid w:val="001617BA"/>
    <w:rPr>
      <w:i/>
      <w:iCs/>
    </w:rPr>
  </w:style>
  <w:style w:type="character" w:styleId="Hyperlink">
    <w:name w:val="Hyperlink"/>
    <w:basedOn w:val="DefaultParagraphFont"/>
    <w:uiPriority w:val="99"/>
    <w:unhideWhenUsed/>
    <w:rsid w:val="001617BA"/>
    <w:rPr>
      <w:color w:val="0000FF" w:themeColor="hyperlink"/>
      <w:u w:val="single"/>
    </w:rPr>
  </w:style>
  <w:style w:type="paragraph" w:styleId="Index1">
    <w:name w:val="index 1"/>
    <w:basedOn w:val="Normal"/>
    <w:next w:val="Normal"/>
    <w:autoRedefine/>
    <w:uiPriority w:val="99"/>
    <w:semiHidden/>
    <w:unhideWhenUsed/>
    <w:rsid w:val="001617BA"/>
    <w:pPr>
      <w:spacing w:before="0" w:after="0"/>
      <w:ind w:left="220" w:hanging="220"/>
    </w:pPr>
  </w:style>
  <w:style w:type="paragraph" w:styleId="Index2">
    <w:name w:val="index 2"/>
    <w:basedOn w:val="Normal"/>
    <w:next w:val="Normal"/>
    <w:autoRedefine/>
    <w:uiPriority w:val="99"/>
    <w:semiHidden/>
    <w:unhideWhenUsed/>
    <w:rsid w:val="001617BA"/>
    <w:pPr>
      <w:spacing w:before="0" w:after="0"/>
      <w:ind w:left="440" w:hanging="220"/>
    </w:pPr>
  </w:style>
  <w:style w:type="paragraph" w:styleId="Index3">
    <w:name w:val="index 3"/>
    <w:basedOn w:val="Normal"/>
    <w:next w:val="Normal"/>
    <w:autoRedefine/>
    <w:uiPriority w:val="99"/>
    <w:semiHidden/>
    <w:unhideWhenUsed/>
    <w:rsid w:val="001617BA"/>
    <w:pPr>
      <w:spacing w:before="0" w:after="0"/>
      <w:ind w:left="660" w:hanging="220"/>
    </w:pPr>
  </w:style>
  <w:style w:type="paragraph" w:styleId="Index4">
    <w:name w:val="index 4"/>
    <w:basedOn w:val="Normal"/>
    <w:next w:val="Normal"/>
    <w:autoRedefine/>
    <w:uiPriority w:val="99"/>
    <w:semiHidden/>
    <w:unhideWhenUsed/>
    <w:rsid w:val="001617BA"/>
    <w:pPr>
      <w:spacing w:before="0" w:after="0"/>
      <w:ind w:left="880" w:hanging="220"/>
    </w:pPr>
  </w:style>
  <w:style w:type="paragraph" w:styleId="Index5">
    <w:name w:val="index 5"/>
    <w:basedOn w:val="Normal"/>
    <w:next w:val="Normal"/>
    <w:autoRedefine/>
    <w:uiPriority w:val="99"/>
    <w:semiHidden/>
    <w:unhideWhenUsed/>
    <w:rsid w:val="001617BA"/>
    <w:pPr>
      <w:spacing w:before="0" w:after="0"/>
      <w:ind w:left="1100" w:hanging="220"/>
    </w:pPr>
  </w:style>
  <w:style w:type="paragraph" w:styleId="Index6">
    <w:name w:val="index 6"/>
    <w:basedOn w:val="Normal"/>
    <w:next w:val="Normal"/>
    <w:autoRedefine/>
    <w:uiPriority w:val="99"/>
    <w:semiHidden/>
    <w:unhideWhenUsed/>
    <w:rsid w:val="001617BA"/>
    <w:pPr>
      <w:spacing w:before="0" w:after="0"/>
      <w:ind w:left="1320" w:hanging="220"/>
    </w:pPr>
  </w:style>
  <w:style w:type="paragraph" w:styleId="Index7">
    <w:name w:val="index 7"/>
    <w:basedOn w:val="Normal"/>
    <w:next w:val="Normal"/>
    <w:autoRedefine/>
    <w:uiPriority w:val="99"/>
    <w:semiHidden/>
    <w:unhideWhenUsed/>
    <w:rsid w:val="001617BA"/>
    <w:pPr>
      <w:spacing w:before="0" w:after="0"/>
      <w:ind w:left="1540" w:hanging="220"/>
    </w:pPr>
  </w:style>
  <w:style w:type="paragraph" w:styleId="Index8">
    <w:name w:val="index 8"/>
    <w:basedOn w:val="Normal"/>
    <w:next w:val="Normal"/>
    <w:autoRedefine/>
    <w:uiPriority w:val="99"/>
    <w:semiHidden/>
    <w:unhideWhenUsed/>
    <w:rsid w:val="001617BA"/>
    <w:pPr>
      <w:spacing w:before="0" w:after="0"/>
      <w:ind w:left="1760" w:hanging="220"/>
    </w:pPr>
  </w:style>
  <w:style w:type="paragraph" w:styleId="Index9">
    <w:name w:val="index 9"/>
    <w:basedOn w:val="Normal"/>
    <w:next w:val="Normal"/>
    <w:autoRedefine/>
    <w:uiPriority w:val="99"/>
    <w:semiHidden/>
    <w:unhideWhenUsed/>
    <w:rsid w:val="001617BA"/>
    <w:pPr>
      <w:spacing w:before="0" w:after="0"/>
      <w:ind w:left="1980" w:hanging="220"/>
    </w:pPr>
  </w:style>
  <w:style w:type="paragraph" w:styleId="IndexHeading">
    <w:name w:val="index heading"/>
    <w:basedOn w:val="Normal"/>
    <w:next w:val="Index1"/>
    <w:uiPriority w:val="99"/>
    <w:semiHidden/>
    <w:unhideWhenUsed/>
    <w:rsid w:val="001617BA"/>
    <w:rPr>
      <w:rFonts w:asciiTheme="majorHAnsi" w:eastAsiaTheme="majorEastAsia" w:hAnsiTheme="majorHAnsi" w:cstheme="majorBidi"/>
      <w:b/>
      <w:bCs/>
    </w:rPr>
  </w:style>
  <w:style w:type="table" w:styleId="LightGrid">
    <w:name w:val="Light Grid"/>
    <w:basedOn w:val="TableNormal"/>
    <w:uiPriority w:val="62"/>
    <w:semiHidden/>
    <w:unhideWhenUsed/>
    <w:rsid w:val="001617B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17BA"/>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617BA"/>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617BA"/>
    <w:pPr>
      <w:spacing w:before="0"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617BA"/>
    <w:pPr>
      <w:spacing w:before="0"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617BA"/>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617BA"/>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617B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17BA"/>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617BA"/>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617BA"/>
    <w:pPr>
      <w:spacing w:before="0"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617BA"/>
    <w:pPr>
      <w:spacing w:before="0"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617BA"/>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617BA"/>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617B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17BA"/>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617BA"/>
    <w:pPr>
      <w:spacing w:before="0"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617BA"/>
    <w:pPr>
      <w:spacing w:before="0"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617BA"/>
    <w:pPr>
      <w:spacing w:before="0"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617BA"/>
    <w:pPr>
      <w:spacing w:before="0"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617BA"/>
    <w:pPr>
      <w:spacing w:before="0"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617BA"/>
  </w:style>
  <w:style w:type="paragraph" w:styleId="List">
    <w:name w:val="List"/>
    <w:basedOn w:val="Normal"/>
    <w:uiPriority w:val="99"/>
    <w:semiHidden/>
    <w:unhideWhenUsed/>
    <w:rsid w:val="001617BA"/>
    <w:pPr>
      <w:ind w:left="360" w:hanging="360"/>
      <w:contextualSpacing/>
    </w:pPr>
  </w:style>
  <w:style w:type="paragraph" w:styleId="List2">
    <w:name w:val="List 2"/>
    <w:basedOn w:val="Normal"/>
    <w:uiPriority w:val="99"/>
    <w:semiHidden/>
    <w:unhideWhenUsed/>
    <w:rsid w:val="001617BA"/>
    <w:pPr>
      <w:ind w:left="720" w:hanging="360"/>
      <w:contextualSpacing/>
    </w:pPr>
  </w:style>
  <w:style w:type="paragraph" w:styleId="List3">
    <w:name w:val="List 3"/>
    <w:basedOn w:val="Normal"/>
    <w:uiPriority w:val="99"/>
    <w:semiHidden/>
    <w:unhideWhenUsed/>
    <w:rsid w:val="001617BA"/>
    <w:pPr>
      <w:ind w:left="1080" w:hanging="360"/>
      <w:contextualSpacing/>
    </w:pPr>
  </w:style>
  <w:style w:type="paragraph" w:styleId="List4">
    <w:name w:val="List 4"/>
    <w:basedOn w:val="Normal"/>
    <w:uiPriority w:val="99"/>
    <w:semiHidden/>
    <w:unhideWhenUsed/>
    <w:rsid w:val="001617BA"/>
    <w:pPr>
      <w:ind w:left="1440" w:hanging="360"/>
      <w:contextualSpacing/>
    </w:pPr>
  </w:style>
  <w:style w:type="paragraph" w:styleId="List5">
    <w:name w:val="List 5"/>
    <w:basedOn w:val="Normal"/>
    <w:uiPriority w:val="99"/>
    <w:semiHidden/>
    <w:unhideWhenUsed/>
    <w:rsid w:val="001617BA"/>
    <w:pPr>
      <w:ind w:left="1800" w:hanging="360"/>
      <w:contextualSpacing/>
    </w:pPr>
  </w:style>
  <w:style w:type="paragraph" w:styleId="ListBullet">
    <w:name w:val="List Bullet"/>
    <w:basedOn w:val="Normal"/>
    <w:uiPriority w:val="99"/>
    <w:semiHidden/>
    <w:unhideWhenUsed/>
    <w:rsid w:val="001617BA"/>
    <w:pPr>
      <w:numPr>
        <w:numId w:val="1"/>
      </w:numPr>
      <w:contextualSpacing/>
    </w:pPr>
  </w:style>
  <w:style w:type="paragraph" w:styleId="ListBullet2">
    <w:name w:val="List Bullet 2"/>
    <w:basedOn w:val="Normal"/>
    <w:uiPriority w:val="99"/>
    <w:semiHidden/>
    <w:unhideWhenUsed/>
    <w:rsid w:val="001617BA"/>
    <w:pPr>
      <w:numPr>
        <w:numId w:val="2"/>
      </w:numPr>
      <w:contextualSpacing/>
    </w:pPr>
  </w:style>
  <w:style w:type="paragraph" w:styleId="ListBullet3">
    <w:name w:val="List Bullet 3"/>
    <w:basedOn w:val="Normal"/>
    <w:uiPriority w:val="99"/>
    <w:semiHidden/>
    <w:unhideWhenUsed/>
    <w:rsid w:val="001617BA"/>
    <w:pPr>
      <w:numPr>
        <w:numId w:val="3"/>
      </w:numPr>
      <w:contextualSpacing/>
    </w:pPr>
  </w:style>
  <w:style w:type="paragraph" w:styleId="ListBullet4">
    <w:name w:val="List Bullet 4"/>
    <w:basedOn w:val="Normal"/>
    <w:uiPriority w:val="99"/>
    <w:semiHidden/>
    <w:unhideWhenUsed/>
    <w:rsid w:val="001617BA"/>
    <w:pPr>
      <w:numPr>
        <w:numId w:val="4"/>
      </w:numPr>
      <w:contextualSpacing/>
    </w:pPr>
  </w:style>
  <w:style w:type="paragraph" w:styleId="ListBullet5">
    <w:name w:val="List Bullet 5"/>
    <w:basedOn w:val="Normal"/>
    <w:uiPriority w:val="99"/>
    <w:semiHidden/>
    <w:unhideWhenUsed/>
    <w:rsid w:val="001617BA"/>
    <w:pPr>
      <w:numPr>
        <w:numId w:val="5"/>
      </w:numPr>
      <w:contextualSpacing/>
    </w:pPr>
  </w:style>
  <w:style w:type="paragraph" w:styleId="ListContinue">
    <w:name w:val="List Continue"/>
    <w:basedOn w:val="Normal"/>
    <w:uiPriority w:val="99"/>
    <w:semiHidden/>
    <w:unhideWhenUsed/>
    <w:rsid w:val="001617BA"/>
    <w:pPr>
      <w:spacing w:after="120"/>
      <w:ind w:left="360"/>
      <w:contextualSpacing/>
    </w:pPr>
  </w:style>
  <w:style w:type="paragraph" w:styleId="ListContinue2">
    <w:name w:val="List Continue 2"/>
    <w:basedOn w:val="Normal"/>
    <w:uiPriority w:val="99"/>
    <w:semiHidden/>
    <w:unhideWhenUsed/>
    <w:rsid w:val="001617BA"/>
    <w:pPr>
      <w:spacing w:after="120"/>
      <w:ind w:left="720"/>
      <w:contextualSpacing/>
    </w:pPr>
  </w:style>
  <w:style w:type="paragraph" w:styleId="ListContinue3">
    <w:name w:val="List Continue 3"/>
    <w:basedOn w:val="Normal"/>
    <w:uiPriority w:val="99"/>
    <w:semiHidden/>
    <w:unhideWhenUsed/>
    <w:rsid w:val="001617BA"/>
    <w:pPr>
      <w:spacing w:after="120"/>
      <w:ind w:left="1080"/>
      <w:contextualSpacing/>
    </w:pPr>
  </w:style>
  <w:style w:type="paragraph" w:styleId="ListContinue4">
    <w:name w:val="List Continue 4"/>
    <w:basedOn w:val="Normal"/>
    <w:uiPriority w:val="99"/>
    <w:semiHidden/>
    <w:unhideWhenUsed/>
    <w:rsid w:val="001617BA"/>
    <w:pPr>
      <w:spacing w:after="120"/>
      <w:ind w:left="1440"/>
      <w:contextualSpacing/>
    </w:pPr>
  </w:style>
  <w:style w:type="paragraph" w:styleId="ListContinue5">
    <w:name w:val="List Continue 5"/>
    <w:basedOn w:val="Normal"/>
    <w:uiPriority w:val="99"/>
    <w:semiHidden/>
    <w:unhideWhenUsed/>
    <w:rsid w:val="001617BA"/>
    <w:pPr>
      <w:spacing w:after="120"/>
      <w:ind w:left="1800"/>
      <w:contextualSpacing/>
    </w:pPr>
  </w:style>
  <w:style w:type="paragraph" w:styleId="ListNumber">
    <w:name w:val="List Number"/>
    <w:basedOn w:val="Normal"/>
    <w:uiPriority w:val="99"/>
    <w:semiHidden/>
    <w:unhideWhenUsed/>
    <w:rsid w:val="001617BA"/>
    <w:pPr>
      <w:numPr>
        <w:numId w:val="6"/>
      </w:numPr>
      <w:contextualSpacing/>
    </w:pPr>
  </w:style>
  <w:style w:type="paragraph" w:styleId="ListNumber2">
    <w:name w:val="List Number 2"/>
    <w:basedOn w:val="Normal"/>
    <w:uiPriority w:val="99"/>
    <w:semiHidden/>
    <w:unhideWhenUsed/>
    <w:rsid w:val="001617BA"/>
    <w:pPr>
      <w:numPr>
        <w:numId w:val="7"/>
      </w:numPr>
      <w:contextualSpacing/>
    </w:pPr>
  </w:style>
  <w:style w:type="paragraph" w:styleId="ListNumber3">
    <w:name w:val="List Number 3"/>
    <w:basedOn w:val="Normal"/>
    <w:uiPriority w:val="99"/>
    <w:semiHidden/>
    <w:unhideWhenUsed/>
    <w:rsid w:val="001617BA"/>
    <w:pPr>
      <w:numPr>
        <w:numId w:val="8"/>
      </w:numPr>
      <w:contextualSpacing/>
    </w:pPr>
  </w:style>
  <w:style w:type="paragraph" w:styleId="ListNumber4">
    <w:name w:val="List Number 4"/>
    <w:basedOn w:val="Normal"/>
    <w:uiPriority w:val="99"/>
    <w:semiHidden/>
    <w:unhideWhenUsed/>
    <w:rsid w:val="001617BA"/>
    <w:pPr>
      <w:numPr>
        <w:numId w:val="9"/>
      </w:numPr>
      <w:contextualSpacing/>
    </w:pPr>
  </w:style>
  <w:style w:type="paragraph" w:styleId="ListNumber5">
    <w:name w:val="List Number 5"/>
    <w:basedOn w:val="Normal"/>
    <w:uiPriority w:val="99"/>
    <w:semiHidden/>
    <w:unhideWhenUsed/>
    <w:rsid w:val="001617BA"/>
    <w:pPr>
      <w:numPr>
        <w:numId w:val="10"/>
      </w:numPr>
      <w:contextualSpacing/>
    </w:pPr>
  </w:style>
  <w:style w:type="paragraph" w:styleId="ListParagraph">
    <w:name w:val="List Paragraph"/>
    <w:basedOn w:val="Normal"/>
    <w:uiPriority w:val="34"/>
    <w:semiHidden/>
    <w:unhideWhenUsed/>
    <w:qFormat/>
    <w:rsid w:val="001617BA"/>
    <w:pPr>
      <w:ind w:left="720"/>
      <w:contextualSpacing/>
    </w:pPr>
  </w:style>
  <w:style w:type="table" w:styleId="ListTable1Light">
    <w:name w:val="List Table 1 Light"/>
    <w:basedOn w:val="TableNormal"/>
    <w:uiPriority w:val="46"/>
    <w:rsid w:val="001617B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617BA"/>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617BA"/>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617BA"/>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617BA"/>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617BA"/>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617BA"/>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617B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617BA"/>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617BA"/>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617BA"/>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617BA"/>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617BA"/>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617BA"/>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617B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617BA"/>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617BA"/>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617BA"/>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617BA"/>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617BA"/>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617BA"/>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617B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617BA"/>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617BA"/>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617BA"/>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617BA"/>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617BA"/>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617BA"/>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617B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617BA"/>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617BA"/>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617BA"/>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617BA"/>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617BA"/>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617BA"/>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617BA"/>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617BA"/>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617BA"/>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617BA"/>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617BA"/>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617BA"/>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617BA"/>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617B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617BA"/>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617BA"/>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617BA"/>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617BA"/>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617BA"/>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617BA"/>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617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617BA"/>
    <w:rPr>
      <w:rFonts w:ascii="Consolas" w:hAnsi="Consolas"/>
      <w:szCs w:val="20"/>
    </w:rPr>
  </w:style>
  <w:style w:type="table" w:styleId="MediumGrid1">
    <w:name w:val="Medium Grid 1"/>
    <w:basedOn w:val="TableNormal"/>
    <w:uiPriority w:val="67"/>
    <w:semiHidden/>
    <w:unhideWhenUsed/>
    <w:rsid w:val="001617B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17BA"/>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617BA"/>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617BA"/>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617BA"/>
    <w:pPr>
      <w:spacing w:before="0"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617BA"/>
    <w:pPr>
      <w:spacing w:before="0"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617BA"/>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617B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617BA"/>
    <w:pPr>
      <w:spacing w:before="0"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17BA"/>
    <w:pPr>
      <w:spacing w:before="0" w:after="0"/>
    </w:p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617BA"/>
    <w:pPr>
      <w:spacing w:before="0" w:after="0"/>
    </w:p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617BA"/>
    <w:pPr>
      <w:spacing w:before="0" w:after="0"/>
    </w:p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617BA"/>
    <w:pPr>
      <w:spacing w:before="0" w:after="0"/>
    </w:p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617BA"/>
    <w:pPr>
      <w:spacing w:before="0" w:after="0"/>
    </w:p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617BA"/>
    <w:pPr>
      <w:spacing w:before="0" w:after="0"/>
    </w:p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17BA"/>
    <w:pPr>
      <w:spacing w:before="0" w:after="0"/>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17B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17BA"/>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17BA"/>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17BA"/>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17BA"/>
    <w:pPr>
      <w:spacing w:before="0"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17BA"/>
    <w:pPr>
      <w:spacing w:before="0"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17BA"/>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617B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617B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17B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617BA"/>
    <w:pPr>
      <w:spacing w:before="0" w:after="0"/>
    </w:pPr>
  </w:style>
  <w:style w:type="paragraph" w:styleId="NormalWeb">
    <w:name w:val="Normal (Web)"/>
    <w:basedOn w:val="Normal"/>
    <w:uiPriority w:val="99"/>
    <w:semiHidden/>
    <w:unhideWhenUsed/>
    <w:rsid w:val="001617BA"/>
    <w:rPr>
      <w:rFonts w:ascii="Times New Roman" w:hAnsi="Times New Roman"/>
      <w:sz w:val="24"/>
      <w:szCs w:val="24"/>
    </w:rPr>
  </w:style>
  <w:style w:type="paragraph" w:styleId="NormalIndent">
    <w:name w:val="Normal Indent"/>
    <w:basedOn w:val="Normal"/>
    <w:uiPriority w:val="99"/>
    <w:semiHidden/>
    <w:unhideWhenUsed/>
    <w:rsid w:val="001617BA"/>
    <w:pPr>
      <w:ind w:left="720"/>
    </w:pPr>
  </w:style>
  <w:style w:type="paragraph" w:styleId="NoteHeading">
    <w:name w:val="Note Heading"/>
    <w:basedOn w:val="Normal"/>
    <w:next w:val="Normal"/>
    <w:link w:val="NoteHeadingChar"/>
    <w:uiPriority w:val="99"/>
    <w:semiHidden/>
    <w:unhideWhenUsed/>
    <w:rsid w:val="001617BA"/>
    <w:pPr>
      <w:spacing w:before="0" w:after="0"/>
    </w:pPr>
  </w:style>
  <w:style w:type="character" w:customStyle="1" w:styleId="NoteHeadingChar">
    <w:name w:val="Note Heading Char"/>
    <w:basedOn w:val="DefaultParagraphFont"/>
    <w:link w:val="NoteHeading"/>
    <w:uiPriority w:val="99"/>
    <w:semiHidden/>
    <w:rsid w:val="001617BA"/>
  </w:style>
  <w:style w:type="character" w:styleId="PageNumber">
    <w:name w:val="page number"/>
    <w:basedOn w:val="DefaultParagraphFont"/>
    <w:uiPriority w:val="99"/>
    <w:semiHidden/>
    <w:unhideWhenUsed/>
    <w:rsid w:val="001617BA"/>
  </w:style>
  <w:style w:type="table" w:styleId="PlainTable1">
    <w:name w:val="Plain Table 1"/>
    <w:basedOn w:val="TableNormal"/>
    <w:uiPriority w:val="41"/>
    <w:rsid w:val="001617B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617B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17B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17B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17B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617BA"/>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1617BA"/>
    <w:rPr>
      <w:rFonts w:ascii="Consolas" w:hAnsi="Consolas"/>
      <w:szCs w:val="21"/>
    </w:rPr>
  </w:style>
  <w:style w:type="paragraph" w:styleId="Quote">
    <w:name w:val="Quote"/>
    <w:basedOn w:val="Normal"/>
    <w:next w:val="Normal"/>
    <w:link w:val="QuoteChar"/>
    <w:uiPriority w:val="29"/>
    <w:semiHidden/>
    <w:unhideWhenUsed/>
    <w:qFormat/>
    <w:rsid w:val="001617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617BA"/>
    <w:rPr>
      <w:i/>
      <w:iCs/>
      <w:color w:val="404040" w:themeColor="text1" w:themeTint="BF"/>
    </w:rPr>
  </w:style>
  <w:style w:type="paragraph" w:styleId="Salutation">
    <w:name w:val="Salutation"/>
    <w:basedOn w:val="Normal"/>
    <w:next w:val="Normal"/>
    <w:link w:val="SalutationChar"/>
    <w:uiPriority w:val="99"/>
    <w:semiHidden/>
    <w:unhideWhenUsed/>
    <w:rsid w:val="001617BA"/>
  </w:style>
  <w:style w:type="character" w:customStyle="1" w:styleId="SalutationChar">
    <w:name w:val="Salutation Char"/>
    <w:basedOn w:val="DefaultParagraphFont"/>
    <w:link w:val="Salutation"/>
    <w:uiPriority w:val="99"/>
    <w:semiHidden/>
    <w:rsid w:val="001617BA"/>
  </w:style>
  <w:style w:type="paragraph" w:styleId="Signature">
    <w:name w:val="Signature"/>
    <w:basedOn w:val="Normal"/>
    <w:link w:val="SignatureChar"/>
    <w:uiPriority w:val="99"/>
    <w:semiHidden/>
    <w:unhideWhenUsed/>
    <w:rsid w:val="001617BA"/>
    <w:pPr>
      <w:spacing w:before="0" w:after="0"/>
      <w:ind w:left="4320"/>
    </w:pPr>
  </w:style>
  <w:style w:type="character" w:customStyle="1" w:styleId="SignatureChar">
    <w:name w:val="Signature Char"/>
    <w:basedOn w:val="DefaultParagraphFont"/>
    <w:link w:val="Signature"/>
    <w:uiPriority w:val="99"/>
    <w:semiHidden/>
    <w:rsid w:val="001617BA"/>
  </w:style>
  <w:style w:type="character" w:styleId="Strong">
    <w:name w:val="Strong"/>
    <w:basedOn w:val="DefaultParagraphFont"/>
    <w:uiPriority w:val="22"/>
    <w:semiHidden/>
    <w:unhideWhenUsed/>
    <w:qFormat/>
    <w:rsid w:val="001617BA"/>
    <w:rPr>
      <w:b/>
      <w:bCs/>
    </w:rPr>
  </w:style>
  <w:style w:type="character" w:styleId="SubtleEmphasis">
    <w:name w:val="Subtle Emphasis"/>
    <w:basedOn w:val="DefaultParagraphFont"/>
    <w:uiPriority w:val="19"/>
    <w:semiHidden/>
    <w:unhideWhenUsed/>
    <w:qFormat/>
    <w:rsid w:val="001617BA"/>
    <w:rPr>
      <w:i/>
      <w:iCs/>
      <w:color w:val="404040" w:themeColor="text1" w:themeTint="BF"/>
    </w:rPr>
  </w:style>
  <w:style w:type="character" w:styleId="SubtleReference">
    <w:name w:val="Subtle Reference"/>
    <w:basedOn w:val="DefaultParagraphFont"/>
    <w:uiPriority w:val="31"/>
    <w:semiHidden/>
    <w:unhideWhenUsed/>
    <w:qFormat/>
    <w:rsid w:val="001617BA"/>
    <w:rPr>
      <w:smallCaps/>
      <w:color w:val="5A5A5A" w:themeColor="text1" w:themeTint="A5"/>
    </w:rPr>
  </w:style>
  <w:style w:type="table" w:styleId="Table3Deffects1">
    <w:name w:val="Table 3D effects 1"/>
    <w:basedOn w:val="TableNormal"/>
    <w:uiPriority w:val="99"/>
    <w:semiHidden/>
    <w:unhideWhenUsed/>
    <w:rsid w:val="001617B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17B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17B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17B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17B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17B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17B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17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17B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17B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17B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17B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17B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17B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17B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17B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17B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17B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17B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17B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17B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17B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17B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17B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17B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617B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617B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17B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17B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17B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17B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17B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17B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17B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17BA"/>
    <w:pPr>
      <w:spacing w:after="0"/>
      <w:ind w:left="220" w:hanging="220"/>
    </w:pPr>
  </w:style>
  <w:style w:type="paragraph" w:styleId="TableofFigures">
    <w:name w:val="table of figures"/>
    <w:basedOn w:val="Normal"/>
    <w:next w:val="Normal"/>
    <w:uiPriority w:val="99"/>
    <w:semiHidden/>
    <w:unhideWhenUsed/>
    <w:rsid w:val="001617BA"/>
    <w:pPr>
      <w:spacing w:after="0"/>
    </w:pPr>
  </w:style>
  <w:style w:type="table" w:styleId="TableProfessional">
    <w:name w:val="Table Professional"/>
    <w:basedOn w:val="TableNormal"/>
    <w:uiPriority w:val="99"/>
    <w:semiHidden/>
    <w:unhideWhenUsed/>
    <w:rsid w:val="001617B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17B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17B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17B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17B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17B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17B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17B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17B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617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617BA"/>
    <w:pPr>
      <w:spacing w:after="100"/>
    </w:pPr>
  </w:style>
  <w:style w:type="paragraph" w:styleId="TOC2">
    <w:name w:val="toc 2"/>
    <w:basedOn w:val="Normal"/>
    <w:next w:val="Normal"/>
    <w:autoRedefine/>
    <w:uiPriority w:val="39"/>
    <w:semiHidden/>
    <w:unhideWhenUsed/>
    <w:rsid w:val="001617BA"/>
    <w:pPr>
      <w:spacing w:after="100"/>
      <w:ind w:left="220"/>
    </w:pPr>
  </w:style>
  <w:style w:type="paragraph" w:styleId="TOC3">
    <w:name w:val="toc 3"/>
    <w:basedOn w:val="Normal"/>
    <w:next w:val="Normal"/>
    <w:autoRedefine/>
    <w:uiPriority w:val="39"/>
    <w:semiHidden/>
    <w:unhideWhenUsed/>
    <w:rsid w:val="001617BA"/>
    <w:pPr>
      <w:spacing w:after="100"/>
      <w:ind w:left="440"/>
    </w:pPr>
  </w:style>
  <w:style w:type="paragraph" w:styleId="TOC4">
    <w:name w:val="toc 4"/>
    <w:basedOn w:val="Normal"/>
    <w:next w:val="Normal"/>
    <w:autoRedefine/>
    <w:uiPriority w:val="39"/>
    <w:semiHidden/>
    <w:unhideWhenUsed/>
    <w:rsid w:val="001617BA"/>
    <w:pPr>
      <w:spacing w:after="100"/>
      <w:ind w:left="660"/>
    </w:pPr>
  </w:style>
  <w:style w:type="paragraph" w:styleId="TOC5">
    <w:name w:val="toc 5"/>
    <w:basedOn w:val="Normal"/>
    <w:next w:val="Normal"/>
    <w:autoRedefine/>
    <w:uiPriority w:val="39"/>
    <w:semiHidden/>
    <w:unhideWhenUsed/>
    <w:rsid w:val="001617BA"/>
    <w:pPr>
      <w:spacing w:after="100"/>
      <w:ind w:left="880"/>
    </w:pPr>
  </w:style>
  <w:style w:type="paragraph" w:styleId="TOC6">
    <w:name w:val="toc 6"/>
    <w:basedOn w:val="Normal"/>
    <w:next w:val="Normal"/>
    <w:autoRedefine/>
    <w:uiPriority w:val="39"/>
    <w:semiHidden/>
    <w:unhideWhenUsed/>
    <w:rsid w:val="001617BA"/>
    <w:pPr>
      <w:spacing w:after="100"/>
      <w:ind w:left="1100"/>
    </w:pPr>
  </w:style>
  <w:style w:type="paragraph" w:styleId="TOC7">
    <w:name w:val="toc 7"/>
    <w:basedOn w:val="Normal"/>
    <w:next w:val="Normal"/>
    <w:autoRedefine/>
    <w:uiPriority w:val="39"/>
    <w:semiHidden/>
    <w:unhideWhenUsed/>
    <w:rsid w:val="001617BA"/>
    <w:pPr>
      <w:spacing w:after="100"/>
      <w:ind w:left="1320"/>
    </w:pPr>
  </w:style>
  <w:style w:type="paragraph" w:styleId="TOC8">
    <w:name w:val="toc 8"/>
    <w:basedOn w:val="Normal"/>
    <w:next w:val="Normal"/>
    <w:autoRedefine/>
    <w:uiPriority w:val="39"/>
    <w:semiHidden/>
    <w:unhideWhenUsed/>
    <w:rsid w:val="001617BA"/>
    <w:pPr>
      <w:spacing w:after="100"/>
      <w:ind w:left="1540"/>
    </w:pPr>
  </w:style>
  <w:style w:type="paragraph" w:styleId="TOC9">
    <w:name w:val="toc 9"/>
    <w:basedOn w:val="Normal"/>
    <w:next w:val="Normal"/>
    <w:autoRedefine/>
    <w:uiPriority w:val="39"/>
    <w:semiHidden/>
    <w:unhideWhenUsed/>
    <w:rsid w:val="001617BA"/>
    <w:pPr>
      <w:spacing w:after="100"/>
      <w:ind w:left="1760"/>
    </w:pPr>
  </w:style>
  <w:style w:type="paragraph" w:customStyle="1" w:styleId="ql-align-center">
    <w:name w:val="ql-align-center"/>
    <w:basedOn w:val="Normal"/>
    <w:rsid w:val="00600E79"/>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achoregistr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harveyprice\AppData\Roaming\Microsoft\Templates\Business%20trip%20itinerary%20with%20meeting%20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6A725FD5B47F5900EDFC0E123CF5F"/>
        <w:category>
          <w:name w:val="General"/>
          <w:gallery w:val="placeholder"/>
        </w:category>
        <w:types>
          <w:type w:val="bbPlcHdr"/>
        </w:types>
        <w:behaviors>
          <w:behavior w:val="content"/>
        </w:behaviors>
        <w:guid w:val="{6CEEFC09-1407-432A-A8A1-661A1162475F}"/>
      </w:docPartPr>
      <w:docPartBody>
        <w:p w:rsidR="00000000" w:rsidRDefault="00A22ABC">
          <w:pPr>
            <w:pStyle w:val="8426A725FD5B47F5900EDFC0E123CF5F"/>
          </w:pPr>
          <w:r w:rsidRPr="00542D24">
            <w:t>Notes/Additional Items</w:t>
          </w:r>
        </w:p>
      </w:docPartBody>
    </w:docPart>
    <w:docPart>
      <w:docPartPr>
        <w:name w:val="28DF2457174D4A3F9D26877733509625"/>
        <w:category>
          <w:name w:val="General"/>
          <w:gallery w:val="placeholder"/>
        </w:category>
        <w:types>
          <w:type w:val="bbPlcHdr"/>
        </w:types>
        <w:behaviors>
          <w:behavior w:val="content"/>
        </w:behaviors>
        <w:guid w:val="{BE5DE73B-A9D9-4197-8CA3-CEF27E0B6A88}"/>
      </w:docPartPr>
      <w:docPartBody>
        <w:p w:rsidR="00000000" w:rsidRDefault="000242A7" w:rsidP="000242A7">
          <w:pPr>
            <w:pStyle w:val="28DF2457174D4A3F9D26877733509625"/>
          </w:pPr>
          <w:r w:rsidRPr="00886114">
            <w:t>Itinerary</w:t>
          </w:r>
        </w:p>
      </w:docPartBody>
    </w:docPart>
    <w:docPart>
      <w:docPartPr>
        <w:name w:val="C9FC2DBA31FD4CB7BC70C44DD6A5238A"/>
        <w:category>
          <w:name w:val="General"/>
          <w:gallery w:val="placeholder"/>
        </w:category>
        <w:types>
          <w:type w:val="bbPlcHdr"/>
        </w:types>
        <w:behaviors>
          <w:behavior w:val="content"/>
        </w:behaviors>
        <w:guid w:val="{FE543309-26E6-4909-8D09-7BBADE7B6B0B}"/>
      </w:docPartPr>
      <w:docPartBody>
        <w:p w:rsidR="00000000" w:rsidRDefault="000242A7" w:rsidP="000242A7">
          <w:pPr>
            <w:pStyle w:val="C9FC2DBA31FD4CB7BC70C44DD6A5238A"/>
          </w:pPr>
          <w:r w:rsidRPr="00886114">
            <w:t>For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A7"/>
    <w:rsid w:val="000242A7"/>
    <w:rsid w:val="00A2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CF50651824E1F85AB52070B27F397">
    <w:name w:val="19ECF50651824E1F85AB52070B27F397"/>
  </w:style>
  <w:style w:type="paragraph" w:customStyle="1" w:styleId="B1FFB1F223224BE5A2AD3A4D96FABB3E">
    <w:name w:val="B1FFB1F223224BE5A2AD3A4D96FABB3E"/>
  </w:style>
  <w:style w:type="paragraph" w:customStyle="1" w:styleId="A2B4907BE2DD409983FB68F94A0627F0">
    <w:name w:val="A2B4907BE2DD409983FB68F94A0627F0"/>
  </w:style>
  <w:style w:type="paragraph" w:customStyle="1" w:styleId="C5CBFE799A944F858EDBE443DC0D02FC">
    <w:name w:val="C5CBFE799A944F858EDBE443DC0D02FC"/>
  </w:style>
  <w:style w:type="paragraph" w:customStyle="1" w:styleId="E0AE598B34ED416F810BA80A4E31BB2C">
    <w:name w:val="E0AE598B34ED416F810BA80A4E31BB2C"/>
  </w:style>
  <w:style w:type="paragraph" w:customStyle="1" w:styleId="3825F83768BD4F588547281DAB5D5C86">
    <w:name w:val="3825F83768BD4F588547281DAB5D5C86"/>
  </w:style>
  <w:style w:type="paragraph" w:customStyle="1" w:styleId="A4A51D16A9FC4C4FAA32700103444CDC">
    <w:name w:val="A4A51D16A9FC4C4FAA32700103444CDC"/>
  </w:style>
  <w:style w:type="paragraph" w:customStyle="1" w:styleId="38ED69EDDC904A63BAE5C7FB89FDEE33">
    <w:name w:val="38ED69EDDC904A63BAE5C7FB89FDEE33"/>
  </w:style>
  <w:style w:type="paragraph" w:customStyle="1" w:styleId="C4ED5BFC864D4BCEB8F8F5390A2EDE00">
    <w:name w:val="C4ED5BFC864D4BCEB8F8F5390A2EDE00"/>
  </w:style>
  <w:style w:type="paragraph" w:customStyle="1" w:styleId="66EA426771984186A98475AA2CB23834">
    <w:name w:val="66EA426771984186A98475AA2CB23834"/>
  </w:style>
  <w:style w:type="paragraph" w:customStyle="1" w:styleId="DF5909EDF898427EA9EF5E658D041D2A">
    <w:name w:val="DF5909EDF898427EA9EF5E658D041D2A"/>
  </w:style>
  <w:style w:type="paragraph" w:customStyle="1" w:styleId="9D37B4C18A244E38B75BBC3A5CCD30CA">
    <w:name w:val="9D37B4C18A244E38B75BBC3A5CCD30CA"/>
  </w:style>
  <w:style w:type="paragraph" w:customStyle="1" w:styleId="C94BE0819BEA48288773242427F99873">
    <w:name w:val="C94BE0819BEA48288773242427F99873"/>
  </w:style>
  <w:style w:type="paragraph" w:customStyle="1" w:styleId="98EAB53E379E411A9D78A5A7B29D2F4B">
    <w:name w:val="98EAB53E379E411A9D78A5A7B29D2F4B"/>
  </w:style>
  <w:style w:type="paragraph" w:customStyle="1" w:styleId="19C03650742C4D26AD8EDEB5A0AB0782">
    <w:name w:val="19C03650742C4D26AD8EDEB5A0AB0782"/>
  </w:style>
  <w:style w:type="paragraph" w:customStyle="1" w:styleId="0ED8E261CF3D4B8C8E22F9F56E0625F5">
    <w:name w:val="0ED8E261CF3D4B8C8E22F9F56E0625F5"/>
  </w:style>
  <w:style w:type="paragraph" w:customStyle="1" w:styleId="443EB57A1B014F2E90C26D626E202A7C">
    <w:name w:val="443EB57A1B014F2E90C26D626E202A7C"/>
  </w:style>
  <w:style w:type="paragraph" w:customStyle="1" w:styleId="9DC87B9B7D594C1894BB292D1D89C162">
    <w:name w:val="9DC87B9B7D594C1894BB292D1D89C162"/>
  </w:style>
  <w:style w:type="paragraph" w:customStyle="1" w:styleId="57C42E0977374558804555D232DC7DC9">
    <w:name w:val="57C42E0977374558804555D232DC7DC9"/>
  </w:style>
  <w:style w:type="paragraph" w:customStyle="1" w:styleId="1EF0A272864C4BD19DA49A5F8D34FA4D">
    <w:name w:val="1EF0A272864C4BD19DA49A5F8D34FA4D"/>
  </w:style>
  <w:style w:type="paragraph" w:customStyle="1" w:styleId="5572C1E6F4BD44F598CE8FFEB36D6740">
    <w:name w:val="5572C1E6F4BD44F598CE8FFEB36D6740"/>
  </w:style>
  <w:style w:type="paragraph" w:customStyle="1" w:styleId="EE39EDDAEC1F4F66BDD7AEB711BBCA0C">
    <w:name w:val="EE39EDDAEC1F4F66BDD7AEB711BBCA0C"/>
  </w:style>
  <w:style w:type="paragraph" w:customStyle="1" w:styleId="A674FB3A765D4D7FAE9E51A0F5B6E82B">
    <w:name w:val="A674FB3A765D4D7FAE9E51A0F5B6E82B"/>
  </w:style>
  <w:style w:type="paragraph" w:customStyle="1" w:styleId="D441FEBC91A747749E6B22040F1EC16F">
    <w:name w:val="D441FEBC91A747749E6B22040F1EC16F"/>
  </w:style>
  <w:style w:type="paragraph" w:customStyle="1" w:styleId="8A69A9D356C0432E9DD6ED8F0E896440">
    <w:name w:val="8A69A9D356C0432E9DD6ED8F0E896440"/>
  </w:style>
  <w:style w:type="paragraph" w:customStyle="1" w:styleId="B1AD5FC19F654E14B53AB3C4B98D6574">
    <w:name w:val="B1AD5FC19F654E14B53AB3C4B98D6574"/>
  </w:style>
  <w:style w:type="paragraph" w:customStyle="1" w:styleId="648181536D4047F68E68CC92AC061240">
    <w:name w:val="648181536D4047F68E68CC92AC061240"/>
  </w:style>
  <w:style w:type="paragraph" w:customStyle="1" w:styleId="0EAF31709E6947E5A1F0FBAC978A033A">
    <w:name w:val="0EAF31709E6947E5A1F0FBAC978A033A"/>
  </w:style>
  <w:style w:type="paragraph" w:customStyle="1" w:styleId="3CF456284CA5410A91734666063C8F73">
    <w:name w:val="3CF456284CA5410A91734666063C8F73"/>
  </w:style>
  <w:style w:type="paragraph" w:customStyle="1" w:styleId="023BA5F0BAA34C11A80B3B34A58A647D">
    <w:name w:val="023BA5F0BAA34C11A80B3B34A58A647D"/>
  </w:style>
  <w:style w:type="paragraph" w:customStyle="1" w:styleId="7B87329D8E694A92A3A9A860B53A3858">
    <w:name w:val="7B87329D8E694A92A3A9A860B53A3858"/>
  </w:style>
  <w:style w:type="paragraph" w:customStyle="1" w:styleId="B60E508ADDF94355974F85F11B805317">
    <w:name w:val="B60E508ADDF94355974F85F11B805317"/>
  </w:style>
  <w:style w:type="paragraph" w:customStyle="1" w:styleId="0FD8248C10714BD58935922AA8468127">
    <w:name w:val="0FD8248C10714BD58935922AA8468127"/>
  </w:style>
  <w:style w:type="paragraph" w:customStyle="1" w:styleId="EE8924DAC2C24EDBAE450665EE16F7B0">
    <w:name w:val="EE8924DAC2C24EDBAE450665EE16F7B0"/>
  </w:style>
  <w:style w:type="paragraph" w:customStyle="1" w:styleId="73C2126AD9F547AEBF90E80E6AE0AE7D">
    <w:name w:val="73C2126AD9F547AEBF90E80E6AE0AE7D"/>
  </w:style>
  <w:style w:type="paragraph" w:customStyle="1" w:styleId="BD41F53E7A1F44E3BF774F8B51F7A2F8">
    <w:name w:val="BD41F53E7A1F44E3BF774F8B51F7A2F8"/>
  </w:style>
  <w:style w:type="paragraph" w:customStyle="1" w:styleId="82ECF80020924C28BCD2C0C6BC07FA26">
    <w:name w:val="82ECF80020924C28BCD2C0C6BC07FA26"/>
  </w:style>
  <w:style w:type="paragraph" w:customStyle="1" w:styleId="4E14FFE0BF004A78B4AB6499E7299C14">
    <w:name w:val="4E14FFE0BF004A78B4AB6499E7299C14"/>
  </w:style>
  <w:style w:type="paragraph" w:customStyle="1" w:styleId="6244A39B21D54E78BDE9BC669EE3DBE3">
    <w:name w:val="6244A39B21D54E78BDE9BC669EE3DBE3"/>
  </w:style>
  <w:style w:type="paragraph" w:customStyle="1" w:styleId="7B3B398987C945CEB8FCC316FC086046">
    <w:name w:val="7B3B398987C945CEB8FCC316FC086046"/>
  </w:style>
  <w:style w:type="paragraph" w:customStyle="1" w:styleId="44584BDAD5454769B641E5FBB06C3C64">
    <w:name w:val="44584BDAD5454769B641E5FBB06C3C64"/>
  </w:style>
  <w:style w:type="paragraph" w:customStyle="1" w:styleId="61EDB37DCACD41EABCBD5A2156294A87">
    <w:name w:val="61EDB37DCACD41EABCBD5A2156294A87"/>
  </w:style>
  <w:style w:type="paragraph" w:customStyle="1" w:styleId="3D1427E7627C4434B201841104C70023">
    <w:name w:val="3D1427E7627C4434B201841104C70023"/>
  </w:style>
  <w:style w:type="paragraph" w:customStyle="1" w:styleId="6315B43AA4894BC8AE7CAD375D4DEC9E">
    <w:name w:val="6315B43AA4894BC8AE7CAD375D4DEC9E"/>
  </w:style>
  <w:style w:type="paragraph" w:customStyle="1" w:styleId="939739467D644682A0C69A229D1688EE">
    <w:name w:val="939739467D644682A0C69A229D1688EE"/>
  </w:style>
  <w:style w:type="paragraph" w:customStyle="1" w:styleId="67BE7E3A4BDE4B0987CC70CC7C41B518">
    <w:name w:val="67BE7E3A4BDE4B0987CC70CC7C41B518"/>
  </w:style>
  <w:style w:type="paragraph" w:customStyle="1" w:styleId="AEA7C4365DAE412380A81A7DB4410062">
    <w:name w:val="AEA7C4365DAE412380A81A7DB4410062"/>
  </w:style>
  <w:style w:type="paragraph" w:customStyle="1" w:styleId="94C704BA649C4C57AF442D7B3B1776B8">
    <w:name w:val="94C704BA649C4C57AF442D7B3B1776B8"/>
  </w:style>
  <w:style w:type="paragraph" w:customStyle="1" w:styleId="B3934E0BDDC841B9ACE6D6197045053B">
    <w:name w:val="B3934E0BDDC841B9ACE6D6197045053B"/>
  </w:style>
  <w:style w:type="paragraph" w:customStyle="1" w:styleId="44FC130A9ACE4BE8ACEBA4CCEAF779C8">
    <w:name w:val="44FC130A9ACE4BE8ACEBA4CCEAF779C8"/>
  </w:style>
  <w:style w:type="paragraph" w:customStyle="1" w:styleId="46ECF56CC0DB4996B64F908FE22D9B0D">
    <w:name w:val="46ECF56CC0DB4996B64F908FE22D9B0D"/>
  </w:style>
  <w:style w:type="paragraph" w:customStyle="1" w:styleId="30D38BEF687E4C13AE3F10EE3FB97CB5">
    <w:name w:val="30D38BEF687E4C13AE3F10EE3FB97CB5"/>
  </w:style>
  <w:style w:type="paragraph" w:customStyle="1" w:styleId="5433B94A53A248F98BB93C422F765E4D">
    <w:name w:val="5433B94A53A248F98BB93C422F765E4D"/>
  </w:style>
  <w:style w:type="paragraph" w:customStyle="1" w:styleId="38791BC1DADD49FBAAA6E0C8F6A9E848">
    <w:name w:val="38791BC1DADD49FBAAA6E0C8F6A9E848"/>
  </w:style>
  <w:style w:type="paragraph" w:customStyle="1" w:styleId="5A459D9CD7CF4D3EB482CA3083CC2CC7">
    <w:name w:val="5A459D9CD7CF4D3EB482CA3083CC2CC7"/>
  </w:style>
  <w:style w:type="paragraph" w:customStyle="1" w:styleId="2C90D521A5664B0FAFDB49D4D91037BD">
    <w:name w:val="2C90D521A5664B0FAFDB49D4D91037BD"/>
  </w:style>
  <w:style w:type="paragraph" w:customStyle="1" w:styleId="9EA7298AAFD042779B8DEC38396E366A">
    <w:name w:val="9EA7298AAFD042779B8DEC38396E366A"/>
  </w:style>
  <w:style w:type="paragraph" w:customStyle="1" w:styleId="3E09EDDF16324F3FBB6AC19806934369">
    <w:name w:val="3E09EDDF16324F3FBB6AC19806934369"/>
  </w:style>
  <w:style w:type="paragraph" w:customStyle="1" w:styleId="05D8F7DA05BA4807B5A25AC69F6B7E8F">
    <w:name w:val="05D8F7DA05BA4807B5A25AC69F6B7E8F"/>
  </w:style>
  <w:style w:type="paragraph" w:customStyle="1" w:styleId="7712EC9FE6E845D8964492AC4D459DB1">
    <w:name w:val="7712EC9FE6E845D8964492AC4D459DB1"/>
  </w:style>
  <w:style w:type="paragraph" w:customStyle="1" w:styleId="2AD4454AB3B341B4902AC442BE1DC75B">
    <w:name w:val="2AD4454AB3B341B4902AC442BE1DC75B"/>
  </w:style>
  <w:style w:type="paragraph" w:customStyle="1" w:styleId="0DD25B121FBE4491B283D4D3F5E7A116">
    <w:name w:val="0DD25B121FBE4491B283D4D3F5E7A116"/>
  </w:style>
  <w:style w:type="paragraph" w:customStyle="1" w:styleId="0722CAB3DD344FC1B1497B0FAB1894E1">
    <w:name w:val="0722CAB3DD344FC1B1497B0FAB1894E1"/>
  </w:style>
  <w:style w:type="paragraph" w:customStyle="1" w:styleId="748BDFC419514A41A7851181394A1ECF">
    <w:name w:val="748BDFC419514A41A7851181394A1ECF"/>
  </w:style>
  <w:style w:type="paragraph" w:customStyle="1" w:styleId="83C87A972F18446F82B5894F6589AA5D">
    <w:name w:val="83C87A972F18446F82B5894F6589AA5D"/>
  </w:style>
  <w:style w:type="paragraph" w:customStyle="1" w:styleId="AC2336F837CD414B9BAAED9CFF6A9720">
    <w:name w:val="AC2336F837CD414B9BAAED9CFF6A9720"/>
  </w:style>
  <w:style w:type="paragraph" w:customStyle="1" w:styleId="1D2C73D8BAFF410F884A16F905BD6B7F">
    <w:name w:val="1D2C73D8BAFF410F884A16F905BD6B7F"/>
  </w:style>
  <w:style w:type="paragraph" w:customStyle="1" w:styleId="25F286BE1E674A888B4E720551F7A3D7">
    <w:name w:val="25F286BE1E674A888B4E720551F7A3D7"/>
  </w:style>
  <w:style w:type="paragraph" w:customStyle="1" w:styleId="E37383A6C8B3401981110E0054AAF5A3">
    <w:name w:val="E37383A6C8B3401981110E0054AAF5A3"/>
  </w:style>
  <w:style w:type="paragraph" w:customStyle="1" w:styleId="114C71AA438C4A22B0CA8CB57F4645AD">
    <w:name w:val="114C71AA438C4A22B0CA8CB57F4645AD"/>
  </w:style>
  <w:style w:type="paragraph" w:customStyle="1" w:styleId="19A529EBBD144925A2F2E50FFED215C0">
    <w:name w:val="19A529EBBD144925A2F2E50FFED215C0"/>
  </w:style>
  <w:style w:type="paragraph" w:customStyle="1" w:styleId="2121B27C63E74ACC852F8D09EA445CEA">
    <w:name w:val="2121B27C63E74ACC852F8D09EA445CEA"/>
  </w:style>
  <w:style w:type="paragraph" w:customStyle="1" w:styleId="85A247E8F1CA4C19B3F00CFE63D4F1E4">
    <w:name w:val="85A247E8F1CA4C19B3F00CFE63D4F1E4"/>
  </w:style>
  <w:style w:type="paragraph" w:customStyle="1" w:styleId="68091914DE6F4E91A267D9619C7E1C00">
    <w:name w:val="68091914DE6F4E91A267D9619C7E1C00"/>
  </w:style>
  <w:style w:type="paragraph" w:customStyle="1" w:styleId="384FA2D17CEE48C5BDA10DF50FB2247B">
    <w:name w:val="384FA2D17CEE48C5BDA10DF50FB2247B"/>
  </w:style>
  <w:style w:type="paragraph" w:customStyle="1" w:styleId="6DC549A8969D4D96AACA1DD7C729A702">
    <w:name w:val="6DC549A8969D4D96AACA1DD7C729A702"/>
  </w:style>
  <w:style w:type="paragraph" w:customStyle="1" w:styleId="29B4D17F99D24621A26A0BE1A532F5C2">
    <w:name w:val="29B4D17F99D24621A26A0BE1A532F5C2"/>
  </w:style>
  <w:style w:type="paragraph" w:customStyle="1" w:styleId="3192F70FB9D2443FB224AFF369E8D76C">
    <w:name w:val="3192F70FB9D2443FB224AFF369E8D76C"/>
  </w:style>
  <w:style w:type="paragraph" w:customStyle="1" w:styleId="CE58A766D1714FCF8C084E0C1046787A">
    <w:name w:val="CE58A766D1714FCF8C084E0C1046787A"/>
  </w:style>
  <w:style w:type="paragraph" w:customStyle="1" w:styleId="001C9DE900C04B95AD4AA4624B476D8C">
    <w:name w:val="001C9DE900C04B95AD4AA4624B476D8C"/>
  </w:style>
  <w:style w:type="paragraph" w:customStyle="1" w:styleId="EB0B684D089942CBA2FBA225146D2FF0">
    <w:name w:val="EB0B684D089942CBA2FBA225146D2FF0"/>
  </w:style>
  <w:style w:type="paragraph" w:customStyle="1" w:styleId="B3E4DEAC05AC46FC896864431695755C">
    <w:name w:val="B3E4DEAC05AC46FC896864431695755C"/>
  </w:style>
  <w:style w:type="paragraph" w:customStyle="1" w:styleId="3705F80190A74345BA8D767D0F571FA3">
    <w:name w:val="3705F80190A74345BA8D767D0F571FA3"/>
  </w:style>
  <w:style w:type="paragraph" w:customStyle="1" w:styleId="E98BB442821E43F1B81E7FE33CBCF4D7">
    <w:name w:val="E98BB442821E43F1B81E7FE33CBCF4D7"/>
  </w:style>
  <w:style w:type="paragraph" w:customStyle="1" w:styleId="A23353B22FA5488C805B57183D880092">
    <w:name w:val="A23353B22FA5488C805B57183D880092"/>
  </w:style>
  <w:style w:type="paragraph" w:customStyle="1" w:styleId="60A8EBC962C245C0B220033FA399CB78">
    <w:name w:val="60A8EBC962C245C0B220033FA399CB78"/>
  </w:style>
  <w:style w:type="paragraph" w:customStyle="1" w:styleId="27F10EDF0B9A45A5A9D1AEF93D63F220">
    <w:name w:val="27F10EDF0B9A45A5A9D1AEF93D63F220"/>
  </w:style>
  <w:style w:type="paragraph" w:customStyle="1" w:styleId="C5C5A381C5E54532B89F6EE7297761B8">
    <w:name w:val="C5C5A381C5E54532B89F6EE7297761B8"/>
  </w:style>
  <w:style w:type="paragraph" w:customStyle="1" w:styleId="EA9917E494284DF798041E9D24CF5C76">
    <w:name w:val="EA9917E494284DF798041E9D24CF5C76"/>
  </w:style>
  <w:style w:type="paragraph" w:customStyle="1" w:styleId="642C5238E6AB42FFA8F81F6A14F93F15">
    <w:name w:val="642C5238E6AB42FFA8F81F6A14F93F15"/>
  </w:style>
  <w:style w:type="paragraph" w:customStyle="1" w:styleId="E0FD419BBD3C43A18CF57433AB19D010">
    <w:name w:val="E0FD419BBD3C43A18CF57433AB19D010"/>
  </w:style>
  <w:style w:type="paragraph" w:customStyle="1" w:styleId="73E3231B49D14438B83E6E26DB081EF9">
    <w:name w:val="73E3231B49D14438B83E6E26DB081EF9"/>
  </w:style>
  <w:style w:type="paragraph" w:customStyle="1" w:styleId="CB90A3380BAC47168EDB180EAF6AF847">
    <w:name w:val="CB90A3380BAC47168EDB180EAF6AF847"/>
  </w:style>
  <w:style w:type="paragraph" w:customStyle="1" w:styleId="56AB00D13D724AFABFEA28432869A864">
    <w:name w:val="56AB00D13D724AFABFEA28432869A864"/>
  </w:style>
  <w:style w:type="paragraph" w:customStyle="1" w:styleId="60A4144EAB3B4B96A5600C59C1D8F5B0">
    <w:name w:val="60A4144EAB3B4B96A5600C59C1D8F5B0"/>
  </w:style>
  <w:style w:type="paragraph" w:customStyle="1" w:styleId="986D6F4A911A49048081D39C48EA2680">
    <w:name w:val="986D6F4A911A49048081D39C48EA2680"/>
  </w:style>
  <w:style w:type="paragraph" w:customStyle="1" w:styleId="698C5B367C8E4BE9B7BF4AD18483D643">
    <w:name w:val="698C5B367C8E4BE9B7BF4AD18483D643"/>
  </w:style>
  <w:style w:type="paragraph" w:customStyle="1" w:styleId="20E796C18AFA484E9821E30D040E3FE2">
    <w:name w:val="20E796C18AFA484E9821E30D040E3FE2"/>
  </w:style>
  <w:style w:type="paragraph" w:customStyle="1" w:styleId="FAD32451E0B44EDDB836B8AF69A2A4DC">
    <w:name w:val="FAD32451E0B44EDDB836B8AF69A2A4DC"/>
  </w:style>
  <w:style w:type="paragraph" w:customStyle="1" w:styleId="4FAD6357F3C04434A45831833A4540F8">
    <w:name w:val="4FAD6357F3C04434A45831833A4540F8"/>
  </w:style>
  <w:style w:type="paragraph" w:customStyle="1" w:styleId="CCA9D7825CD04A1BBF7C6E87D2E21F17">
    <w:name w:val="CCA9D7825CD04A1BBF7C6E87D2E21F17"/>
  </w:style>
  <w:style w:type="paragraph" w:customStyle="1" w:styleId="0786E031CE804DBBB413CF4432E564EF">
    <w:name w:val="0786E031CE804DBBB413CF4432E564EF"/>
  </w:style>
  <w:style w:type="paragraph" w:customStyle="1" w:styleId="2D94EE2E98D84410B78CD42A5C0B2BAA">
    <w:name w:val="2D94EE2E98D84410B78CD42A5C0B2BAA"/>
  </w:style>
  <w:style w:type="paragraph" w:customStyle="1" w:styleId="2BB28B871585406EA7D773829A02D2B4">
    <w:name w:val="2BB28B871585406EA7D773829A02D2B4"/>
  </w:style>
  <w:style w:type="paragraph" w:customStyle="1" w:styleId="F8C016891A734FA9A70968F27BA7898F">
    <w:name w:val="F8C016891A734FA9A70968F27BA7898F"/>
  </w:style>
  <w:style w:type="paragraph" w:customStyle="1" w:styleId="4BC1691D38354F23897C161930E8D625">
    <w:name w:val="4BC1691D38354F23897C161930E8D625"/>
  </w:style>
  <w:style w:type="paragraph" w:customStyle="1" w:styleId="D5E21E7E45DD424FABD950BA38470294">
    <w:name w:val="D5E21E7E45DD424FABD950BA38470294"/>
  </w:style>
  <w:style w:type="paragraph" w:customStyle="1" w:styleId="E46883FD134A468196F2726903111283">
    <w:name w:val="E46883FD134A468196F2726903111283"/>
  </w:style>
  <w:style w:type="paragraph" w:customStyle="1" w:styleId="0B5F281B25A5494685BFDEF04844DF61">
    <w:name w:val="0B5F281B25A5494685BFDEF04844DF61"/>
  </w:style>
  <w:style w:type="paragraph" w:customStyle="1" w:styleId="3405D3DDE539438EA09BDB939FCB59A8">
    <w:name w:val="3405D3DDE539438EA09BDB939FCB59A8"/>
  </w:style>
  <w:style w:type="paragraph" w:customStyle="1" w:styleId="DF1C940511EF4EB5BC08EFE0D5959FF2">
    <w:name w:val="DF1C940511EF4EB5BC08EFE0D5959FF2"/>
  </w:style>
  <w:style w:type="paragraph" w:customStyle="1" w:styleId="E25AE3C346BD4A0F855BF14833EEAA62">
    <w:name w:val="E25AE3C346BD4A0F855BF14833EEAA62"/>
  </w:style>
  <w:style w:type="paragraph" w:customStyle="1" w:styleId="81B77945F50F4B82A56392BC65A93898">
    <w:name w:val="81B77945F50F4B82A56392BC65A93898"/>
  </w:style>
  <w:style w:type="paragraph" w:customStyle="1" w:styleId="A8E15A62B70D4214A6D1D5F3E63ED0E7">
    <w:name w:val="A8E15A62B70D4214A6D1D5F3E63ED0E7"/>
  </w:style>
  <w:style w:type="paragraph" w:customStyle="1" w:styleId="C39F5A2F9CF449089652F9AD436D89D4">
    <w:name w:val="C39F5A2F9CF449089652F9AD436D89D4"/>
  </w:style>
  <w:style w:type="paragraph" w:customStyle="1" w:styleId="6562A534819A4520BCE6F92E6EA2BE45">
    <w:name w:val="6562A534819A4520BCE6F92E6EA2BE45"/>
  </w:style>
  <w:style w:type="paragraph" w:customStyle="1" w:styleId="A3B0C41824234C8DB5E0B27B23D9FF36">
    <w:name w:val="A3B0C41824234C8DB5E0B27B23D9FF36"/>
  </w:style>
  <w:style w:type="paragraph" w:customStyle="1" w:styleId="757E91A42F454E908E6ED240AFAFDDC1">
    <w:name w:val="757E91A42F454E908E6ED240AFAFDDC1"/>
  </w:style>
  <w:style w:type="paragraph" w:customStyle="1" w:styleId="3CFF1D3DDAB945AA80E5D896F202F3E0">
    <w:name w:val="3CFF1D3DDAB945AA80E5D896F202F3E0"/>
  </w:style>
  <w:style w:type="paragraph" w:customStyle="1" w:styleId="E63701760FBC435885BD880DDF08A08F">
    <w:name w:val="E63701760FBC435885BD880DDF08A08F"/>
  </w:style>
  <w:style w:type="paragraph" w:customStyle="1" w:styleId="E45E3B29115D459E99547F5B62FF6D83">
    <w:name w:val="E45E3B29115D459E99547F5B62FF6D83"/>
  </w:style>
  <w:style w:type="paragraph" w:customStyle="1" w:styleId="B271433EEBDE45F486552FCB1B2AD3C5">
    <w:name w:val="B271433EEBDE45F486552FCB1B2AD3C5"/>
  </w:style>
  <w:style w:type="paragraph" w:customStyle="1" w:styleId="F54DB928A4044E99B48089AD16291250">
    <w:name w:val="F54DB928A4044E99B48089AD16291250"/>
  </w:style>
  <w:style w:type="paragraph" w:customStyle="1" w:styleId="5F5385B275144747BB158DBCD02698A6">
    <w:name w:val="5F5385B275144747BB158DBCD02698A6"/>
  </w:style>
  <w:style w:type="paragraph" w:customStyle="1" w:styleId="C7BA7A9EF9C24070AA663549BFD1B033">
    <w:name w:val="C7BA7A9EF9C24070AA663549BFD1B033"/>
  </w:style>
  <w:style w:type="paragraph" w:customStyle="1" w:styleId="FEA4630B579D49E9B74E4163AA9BC2DA">
    <w:name w:val="FEA4630B579D49E9B74E4163AA9BC2DA"/>
  </w:style>
  <w:style w:type="paragraph" w:customStyle="1" w:styleId="17A072AD61E547638B2E93EE6F3759AD">
    <w:name w:val="17A072AD61E547638B2E93EE6F3759AD"/>
  </w:style>
  <w:style w:type="paragraph" w:customStyle="1" w:styleId="F63E487384B44D2986CEA596955CFD15">
    <w:name w:val="F63E487384B44D2986CEA596955CFD15"/>
  </w:style>
  <w:style w:type="paragraph" w:customStyle="1" w:styleId="1601B2E0E2E146C199C0AF82E33927AB">
    <w:name w:val="1601B2E0E2E146C199C0AF82E33927AB"/>
  </w:style>
  <w:style w:type="paragraph" w:customStyle="1" w:styleId="D6141544FD7042B6A36870F80608505F">
    <w:name w:val="D6141544FD7042B6A36870F80608505F"/>
  </w:style>
  <w:style w:type="paragraph" w:customStyle="1" w:styleId="B41EFB3CA7D3472399856C2531793643">
    <w:name w:val="B41EFB3CA7D3472399856C2531793643"/>
  </w:style>
  <w:style w:type="paragraph" w:customStyle="1" w:styleId="D2134D7BE6EB4FEF94E55DBC7EA15591">
    <w:name w:val="D2134D7BE6EB4FEF94E55DBC7EA15591"/>
  </w:style>
  <w:style w:type="paragraph" w:customStyle="1" w:styleId="A43C60B181AE4999A1D0F6BE2CFA603F">
    <w:name w:val="A43C60B181AE4999A1D0F6BE2CFA603F"/>
  </w:style>
  <w:style w:type="paragraph" w:customStyle="1" w:styleId="0AF75C2B764047679250356810F70981">
    <w:name w:val="0AF75C2B764047679250356810F70981"/>
  </w:style>
  <w:style w:type="paragraph" w:customStyle="1" w:styleId="29D584CE056549D58C29A41215C83640">
    <w:name w:val="29D584CE056549D58C29A41215C83640"/>
  </w:style>
  <w:style w:type="paragraph" w:customStyle="1" w:styleId="8426A725FD5B47F5900EDFC0E123CF5F">
    <w:name w:val="8426A725FD5B47F5900EDFC0E123CF5F"/>
  </w:style>
  <w:style w:type="paragraph" w:customStyle="1" w:styleId="0F441CB22A904F0F9F71487B85FCF04F">
    <w:name w:val="0F441CB22A904F0F9F71487B85FCF04F"/>
  </w:style>
  <w:style w:type="paragraph" w:customStyle="1" w:styleId="8EC778D871434D84806248CB18BA311F">
    <w:name w:val="8EC778D871434D84806248CB18BA311F"/>
    <w:rsid w:val="000242A7"/>
  </w:style>
  <w:style w:type="paragraph" w:customStyle="1" w:styleId="3C3B3FFBA2BB4C7E812B79728E57F3C5">
    <w:name w:val="3C3B3FFBA2BB4C7E812B79728E57F3C5"/>
    <w:rsid w:val="000242A7"/>
  </w:style>
  <w:style w:type="paragraph" w:customStyle="1" w:styleId="35D352FF75814C2481531EE053037975">
    <w:name w:val="35D352FF75814C2481531EE053037975"/>
    <w:rsid w:val="000242A7"/>
  </w:style>
  <w:style w:type="paragraph" w:customStyle="1" w:styleId="56857A114F5B44DD9E17ACB6B1784D68">
    <w:name w:val="56857A114F5B44DD9E17ACB6B1784D68"/>
    <w:rsid w:val="000242A7"/>
  </w:style>
  <w:style w:type="paragraph" w:customStyle="1" w:styleId="67180A69E78845489DA836865EBCE697">
    <w:name w:val="67180A69E78845489DA836865EBCE697"/>
    <w:rsid w:val="000242A7"/>
  </w:style>
  <w:style w:type="paragraph" w:customStyle="1" w:styleId="380C61D3AB3942359CC4E43776934EE3">
    <w:name w:val="380C61D3AB3942359CC4E43776934EE3"/>
    <w:rsid w:val="000242A7"/>
  </w:style>
  <w:style w:type="paragraph" w:customStyle="1" w:styleId="659D05FFEF7148A78CD027E3B8F2D969">
    <w:name w:val="659D05FFEF7148A78CD027E3B8F2D969"/>
    <w:rsid w:val="000242A7"/>
  </w:style>
  <w:style w:type="paragraph" w:customStyle="1" w:styleId="003DFCACEF1A429D95611A7830C0DF8E">
    <w:name w:val="003DFCACEF1A429D95611A7830C0DF8E"/>
    <w:rsid w:val="000242A7"/>
  </w:style>
  <w:style w:type="paragraph" w:customStyle="1" w:styleId="5A1D8B66E7EE48ED96E84B7D86F93142">
    <w:name w:val="5A1D8B66E7EE48ED96E84B7D86F93142"/>
    <w:rsid w:val="000242A7"/>
  </w:style>
  <w:style w:type="paragraph" w:customStyle="1" w:styleId="479184CEEF574611968BAA32304CEE4B">
    <w:name w:val="479184CEEF574611968BAA32304CEE4B"/>
    <w:rsid w:val="000242A7"/>
  </w:style>
  <w:style w:type="paragraph" w:customStyle="1" w:styleId="E04581D85AC9413CB59B9F92F07B604F">
    <w:name w:val="E04581D85AC9413CB59B9F92F07B604F"/>
    <w:rsid w:val="000242A7"/>
  </w:style>
  <w:style w:type="paragraph" w:customStyle="1" w:styleId="2E1E944B90E044F5AE3174366DEAED7B">
    <w:name w:val="2E1E944B90E044F5AE3174366DEAED7B"/>
    <w:rsid w:val="000242A7"/>
  </w:style>
  <w:style w:type="paragraph" w:customStyle="1" w:styleId="910A4AED93094C4F99D1DF7854DF473F">
    <w:name w:val="910A4AED93094C4F99D1DF7854DF473F"/>
    <w:rsid w:val="000242A7"/>
  </w:style>
  <w:style w:type="paragraph" w:customStyle="1" w:styleId="CDF410750BE74E7189F1E5536BDF8BE4">
    <w:name w:val="CDF410750BE74E7189F1E5536BDF8BE4"/>
    <w:rsid w:val="000242A7"/>
  </w:style>
  <w:style w:type="paragraph" w:customStyle="1" w:styleId="2D0CBD2034C74A74A86A2386A38B0BDB">
    <w:name w:val="2D0CBD2034C74A74A86A2386A38B0BDB"/>
    <w:rsid w:val="000242A7"/>
  </w:style>
  <w:style w:type="paragraph" w:customStyle="1" w:styleId="0F504005A36F491EA0B2295D2A320E14">
    <w:name w:val="0F504005A36F491EA0B2295D2A320E14"/>
    <w:rsid w:val="000242A7"/>
  </w:style>
  <w:style w:type="paragraph" w:customStyle="1" w:styleId="80B420EF94FD40E8BB3166B05CA706A0">
    <w:name w:val="80B420EF94FD40E8BB3166B05CA706A0"/>
    <w:rsid w:val="000242A7"/>
  </w:style>
  <w:style w:type="paragraph" w:customStyle="1" w:styleId="F38D368ED0434429BE895C9DC7F6E7D1">
    <w:name w:val="F38D368ED0434429BE895C9DC7F6E7D1"/>
    <w:rsid w:val="000242A7"/>
  </w:style>
  <w:style w:type="paragraph" w:customStyle="1" w:styleId="92575491E1304A8A91308CA37066EBAD">
    <w:name w:val="92575491E1304A8A91308CA37066EBAD"/>
    <w:rsid w:val="000242A7"/>
  </w:style>
  <w:style w:type="paragraph" w:customStyle="1" w:styleId="117FD566C1094B6691DF2F29552D0637">
    <w:name w:val="117FD566C1094B6691DF2F29552D0637"/>
    <w:rsid w:val="000242A7"/>
  </w:style>
  <w:style w:type="paragraph" w:customStyle="1" w:styleId="89FCF3EBBDE2409BB53EED9B1E9E6F40">
    <w:name w:val="89FCF3EBBDE2409BB53EED9B1E9E6F40"/>
    <w:rsid w:val="000242A7"/>
  </w:style>
  <w:style w:type="paragraph" w:customStyle="1" w:styleId="1B0B9290C3284A66B7E3340F7656EBAA">
    <w:name w:val="1B0B9290C3284A66B7E3340F7656EBAA"/>
    <w:rsid w:val="000242A7"/>
  </w:style>
  <w:style w:type="paragraph" w:customStyle="1" w:styleId="C7267C797CE24589A5B200AFD4A5157F">
    <w:name w:val="C7267C797CE24589A5B200AFD4A5157F"/>
    <w:rsid w:val="000242A7"/>
  </w:style>
  <w:style w:type="paragraph" w:customStyle="1" w:styleId="0840DE18170A405E95F1428D545B8145">
    <w:name w:val="0840DE18170A405E95F1428D545B8145"/>
    <w:rsid w:val="000242A7"/>
  </w:style>
  <w:style w:type="paragraph" w:customStyle="1" w:styleId="7801553B4FB8496FAFE1567474B742B4">
    <w:name w:val="7801553B4FB8496FAFE1567474B742B4"/>
    <w:rsid w:val="000242A7"/>
  </w:style>
  <w:style w:type="paragraph" w:customStyle="1" w:styleId="CB13A06B2ECB4D32BBD2E99A7887568C">
    <w:name w:val="CB13A06B2ECB4D32BBD2E99A7887568C"/>
    <w:rsid w:val="000242A7"/>
  </w:style>
  <w:style w:type="paragraph" w:customStyle="1" w:styleId="44A8DFABD5C949A7B838A3F44AFACA05">
    <w:name w:val="44A8DFABD5C949A7B838A3F44AFACA05"/>
    <w:rsid w:val="000242A7"/>
  </w:style>
  <w:style w:type="paragraph" w:customStyle="1" w:styleId="DBD2EBB558A44D3EA0EB33A2B18C2C26">
    <w:name w:val="DBD2EBB558A44D3EA0EB33A2B18C2C26"/>
    <w:rsid w:val="000242A7"/>
  </w:style>
  <w:style w:type="paragraph" w:customStyle="1" w:styleId="F71856DD837F4B199598CB7CE8335B63">
    <w:name w:val="F71856DD837F4B199598CB7CE8335B63"/>
    <w:rsid w:val="000242A7"/>
  </w:style>
  <w:style w:type="paragraph" w:customStyle="1" w:styleId="0E5133306A124D4ABC315417954B910E">
    <w:name w:val="0E5133306A124D4ABC315417954B910E"/>
    <w:rsid w:val="000242A7"/>
  </w:style>
  <w:style w:type="paragraph" w:customStyle="1" w:styleId="28DF2457174D4A3F9D26877733509625">
    <w:name w:val="28DF2457174D4A3F9D26877733509625"/>
    <w:rsid w:val="000242A7"/>
  </w:style>
  <w:style w:type="paragraph" w:customStyle="1" w:styleId="C9FC2DBA31FD4CB7BC70C44DD6A5238A">
    <w:name w:val="C9FC2DBA31FD4CB7BC70C44DD6A5238A"/>
    <w:rsid w:val="000242A7"/>
  </w:style>
  <w:style w:type="paragraph" w:customStyle="1" w:styleId="812BF678CCD8439E8F6108176725F8F2">
    <w:name w:val="812BF678CCD8439E8F6108176725F8F2"/>
    <w:rsid w:val="000242A7"/>
  </w:style>
  <w:style w:type="paragraph" w:customStyle="1" w:styleId="9DD2862F018F4F9F8E57E02C1ECDCBD7">
    <w:name w:val="9DD2862F018F4F9F8E57E02C1ECDCBD7"/>
    <w:rsid w:val="000242A7"/>
  </w:style>
  <w:style w:type="paragraph" w:customStyle="1" w:styleId="845355CDEA4842379C1AF28FEC21A0D5">
    <w:name w:val="845355CDEA4842379C1AF28FEC21A0D5"/>
    <w:rsid w:val="000242A7"/>
  </w:style>
  <w:style w:type="paragraph" w:customStyle="1" w:styleId="2D15756101F64D7DA6F296110E76E3D3">
    <w:name w:val="2D15756101F64D7DA6F296110E76E3D3"/>
    <w:rsid w:val="000242A7"/>
  </w:style>
  <w:style w:type="paragraph" w:customStyle="1" w:styleId="ED465665A1004C019992B0E229C22A06">
    <w:name w:val="ED465665A1004C019992B0E229C22A06"/>
    <w:rsid w:val="000242A7"/>
  </w:style>
  <w:style w:type="paragraph" w:customStyle="1" w:styleId="39E3C3ED2E1A4806BD8B66B9DE413926">
    <w:name w:val="39E3C3ED2E1A4806BD8B66B9DE413926"/>
    <w:rsid w:val="000242A7"/>
  </w:style>
  <w:style w:type="paragraph" w:customStyle="1" w:styleId="5784DDDB77F14054881F64F4F4DCE259">
    <w:name w:val="5784DDDB77F14054881F64F4F4DCE259"/>
    <w:rsid w:val="000242A7"/>
  </w:style>
  <w:style w:type="paragraph" w:customStyle="1" w:styleId="A89185D391C5423AA05CD6BE76A69135">
    <w:name w:val="A89185D391C5423AA05CD6BE76A69135"/>
    <w:rsid w:val="000242A7"/>
  </w:style>
  <w:style w:type="paragraph" w:customStyle="1" w:styleId="D0E0A394076E405896ED3A23210F7EEF">
    <w:name w:val="D0E0A394076E405896ED3A23210F7EEF"/>
    <w:rsid w:val="000242A7"/>
  </w:style>
  <w:style w:type="paragraph" w:customStyle="1" w:styleId="EA815730F5A74E169D032F59E9404D52">
    <w:name w:val="EA815730F5A74E169D032F59E9404D52"/>
    <w:rsid w:val="000242A7"/>
  </w:style>
  <w:style w:type="paragraph" w:customStyle="1" w:styleId="C57A250311F1429C8D091A70F5432873">
    <w:name w:val="C57A250311F1429C8D091A70F5432873"/>
    <w:rsid w:val="000242A7"/>
  </w:style>
  <w:style w:type="paragraph" w:customStyle="1" w:styleId="FA959CDF35744777946D25D7B0CB7FFB">
    <w:name w:val="FA959CDF35744777946D25D7B0CB7FFB"/>
    <w:rsid w:val="000242A7"/>
  </w:style>
  <w:style w:type="paragraph" w:customStyle="1" w:styleId="F5592ACB598D43EB98EC8A99CD640F4F">
    <w:name w:val="F5592ACB598D43EB98EC8A99CD640F4F"/>
    <w:rsid w:val="000242A7"/>
  </w:style>
  <w:style w:type="paragraph" w:customStyle="1" w:styleId="C1CBA252852B49148940AB8BA95D0CAB">
    <w:name w:val="C1CBA252852B49148940AB8BA95D0CAB"/>
    <w:rsid w:val="000242A7"/>
  </w:style>
  <w:style w:type="paragraph" w:customStyle="1" w:styleId="75530139DCCE40A09F682C090BE619B8">
    <w:name w:val="75530139DCCE40A09F682C090BE619B8"/>
    <w:rsid w:val="000242A7"/>
  </w:style>
  <w:style w:type="paragraph" w:customStyle="1" w:styleId="B9F70CCAF8CB42C39F34985BD6CCCCF5">
    <w:name w:val="B9F70CCAF8CB42C39F34985BD6CCCCF5"/>
    <w:rsid w:val="000242A7"/>
  </w:style>
  <w:style w:type="paragraph" w:customStyle="1" w:styleId="6CCB220B01BB44CC8BE9B8BBF07A28E8">
    <w:name w:val="6CCB220B01BB44CC8BE9B8BBF07A28E8"/>
    <w:rsid w:val="000242A7"/>
  </w:style>
  <w:style w:type="paragraph" w:customStyle="1" w:styleId="13C72DD94BFB4A6C97FF503FD0F512C4">
    <w:name w:val="13C72DD94BFB4A6C97FF503FD0F512C4"/>
    <w:rsid w:val="000242A7"/>
  </w:style>
  <w:style w:type="paragraph" w:customStyle="1" w:styleId="735A9801D98E47AF99756F6E6BC33ED8">
    <w:name w:val="735A9801D98E47AF99756F6E6BC33ED8"/>
    <w:rsid w:val="000242A7"/>
  </w:style>
  <w:style w:type="paragraph" w:customStyle="1" w:styleId="03ED5F94F1A24349B428BE8687CC254A">
    <w:name w:val="03ED5F94F1A24349B428BE8687CC254A"/>
    <w:rsid w:val="000242A7"/>
  </w:style>
  <w:style w:type="paragraph" w:customStyle="1" w:styleId="39F1B838A1A943749897A8F984279A7B">
    <w:name w:val="39F1B838A1A943749897A8F984279A7B"/>
    <w:rsid w:val="000242A7"/>
  </w:style>
  <w:style w:type="paragraph" w:customStyle="1" w:styleId="60E7ABF926084734ABF52A8B0D0126F1">
    <w:name w:val="60E7ABF926084734ABF52A8B0D0126F1"/>
    <w:rsid w:val="000242A7"/>
  </w:style>
  <w:style w:type="paragraph" w:customStyle="1" w:styleId="A746288C7A8D450F821AED0504765397">
    <w:name w:val="A746288C7A8D450F821AED0504765397"/>
    <w:rsid w:val="000242A7"/>
  </w:style>
  <w:style w:type="paragraph" w:customStyle="1" w:styleId="4C0FDEB686A344A9BA2E287A304F6690">
    <w:name w:val="4C0FDEB686A344A9BA2E287A304F6690"/>
    <w:rsid w:val="000242A7"/>
  </w:style>
  <w:style w:type="paragraph" w:customStyle="1" w:styleId="D41408D3984B43E992098C211E557CCF">
    <w:name w:val="D41408D3984B43E992098C211E557CCF"/>
    <w:rsid w:val="000242A7"/>
  </w:style>
  <w:style w:type="paragraph" w:customStyle="1" w:styleId="CF572FD242D5490CA5187329195BEF67">
    <w:name w:val="CF572FD242D5490CA5187329195BEF67"/>
    <w:rsid w:val="000242A7"/>
  </w:style>
  <w:style w:type="paragraph" w:customStyle="1" w:styleId="F8733D0111B0492D9093AE739D487B2C">
    <w:name w:val="F8733D0111B0492D9093AE739D487B2C"/>
    <w:rsid w:val="000242A7"/>
  </w:style>
  <w:style w:type="paragraph" w:customStyle="1" w:styleId="66C6BE0D54C04FA780E1B08F6D93FB50">
    <w:name w:val="66C6BE0D54C04FA780E1B08F6D93FB50"/>
    <w:rsid w:val="000242A7"/>
  </w:style>
  <w:style w:type="paragraph" w:customStyle="1" w:styleId="E6D444A480A0480BA885BCF4076180C7">
    <w:name w:val="E6D444A480A0480BA885BCF4076180C7"/>
    <w:rsid w:val="000242A7"/>
  </w:style>
  <w:style w:type="paragraph" w:customStyle="1" w:styleId="1721A51E00FF4007A14612652CD405AE">
    <w:name w:val="1721A51E00FF4007A14612652CD405AE"/>
    <w:rsid w:val="000242A7"/>
  </w:style>
  <w:style w:type="paragraph" w:customStyle="1" w:styleId="4B16BE004C2E493796E6F21A763266C0">
    <w:name w:val="4B16BE004C2E493796E6F21A763266C0"/>
    <w:rsid w:val="000242A7"/>
  </w:style>
  <w:style w:type="paragraph" w:customStyle="1" w:styleId="F9334F41562A4FD78E60FA2307C8E7F2">
    <w:name w:val="F9334F41562A4FD78E60FA2307C8E7F2"/>
    <w:rsid w:val="000242A7"/>
  </w:style>
  <w:style w:type="paragraph" w:customStyle="1" w:styleId="0CDF9CF7569643B2A365B21F49221F39">
    <w:name w:val="0CDF9CF7569643B2A365B21F49221F39"/>
    <w:rsid w:val="000242A7"/>
  </w:style>
  <w:style w:type="paragraph" w:customStyle="1" w:styleId="3F57ED4180094F02AE64C493BA87890C">
    <w:name w:val="3F57ED4180094F02AE64C493BA87890C"/>
    <w:rsid w:val="000242A7"/>
  </w:style>
  <w:style w:type="paragraph" w:customStyle="1" w:styleId="06055D565BC045B583398C516EF6CDE3">
    <w:name w:val="06055D565BC045B583398C516EF6CDE3"/>
    <w:rsid w:val="000242A7"/>
  </w:style>
  <w:style w:type="paragraph" w:customStyle="1" w:styleId="F0ACD8011FEA4925965B77F12A853EDA">
    <w:name w:val="F0ACD8011FEA4925965B77F12A853EDA"/>
    <w:rsid w:val="000242A7"/>
  </w:style>
  <w:style w:type="paragraph" w:customStyle="1" w:styleId="02371A1FBA83444286234E8BF43B7F77">
    <w:name w:val="02371A1FBA83444286234E8BF43B7F77"/>
    <w:rsid w:val="000242A7"/>
  </w:style>
  <w:style w:type="paragraph" w:customStyle="1" w:styleId="1ACAB3400FD74054ADCEA02B5A25A4F0">
    <w:name w:val="1ACAB3400FD74054ADCEA02B5A25A4F0"/>
    <w:rsid w:val="000242A7"/>
  </w:style>
  <w:style w:type="paragraph" w:customStyle="1" w:styleId="AFE0891593B04C39B3C9CF8B0AA0AEE9">
    <w:name w:val="AFE0891593B04C39B3C9CF8B0AA0AEE9"/>
    <w:rsid w:val="000242A7"/>
  </w:style>
  <w:style w:type="paragraph" w:customStyle="1" w:styleId="9CEEE220D6324DFFA2DCDF87BB148112">
    <w:name w:val="9CEEE220D6324DFFA2DCDF87BB148112"/>
    <w:rsid w:val="000242A7"/>
  </w:style>
  <w:style w:type="paragraph" w:customStyle="1" w:styleId="590E8E2D6A9843B38368755292E53EC3">
    <w:name w:val="590E8E2D6A9843B38368755292E53EC3"/>
    <w:rsid w:val="000242A7"/>
  </w:style>
  <w:style w:type="paragraph" w:customStyle="1" w:styleId="EDB918C586FF4EF1B67E533494C893A8">
    <w:name w:val="EDB918C586FF4EF1B67E533494C893A8"/>
    <w:rsid w:val="000242A7"/>
  </w:style>
  <w:style w:type="paragraph" w:customStyle="1" w:styleId="59DA9C2F6DA64C7C81CB3C2CDF8273A8">
    <w:name w:val="59DA9C2F6DA64C7C81CB3C2CDF8273A8"/>
    <w:rsid w:val="000242A7"/>
  </w:style>
  <w:style w:type="paragraph" w:customStyle="1" w:styleId="B39966734BF14973BD909B31D88EA83E">
    <w:name w:val="B39966734BF14973BD909B31D88EA83E"/>
    <w:rsid w:val="000242A7"/>
  </w:style>
  <w:style w:type="paragraph" w:customStyle="1" w:styleId="625C72695C4A4A83BEC1C9CE50B74460">
    <w:name w:val="625C72695C4A4A83BEC1C9CE50B74460"/>
    <w:rsid w:val="000242A7"/>
  </w:style>
  <w:style w:type="paragraph" w:customStyle="1" w:styleId="7D6C4C1B54F94102A16289C0C999ABB3">
    <w:name w:val="7D6C4C1B54F94102A16289C0C999ABB3"/>
    <w:rsid w:val="000242A7"/>
  </w:style>
  <w:style w:type="paragraph" w:customStyle="1" w:styleId="81EE1F10C79540478F8C0F780971C862">
    <w:name w:val="81EE1F10C79540478F8C0F780971C862"/>
    <w:rsid w:val="000242A7"/>
  </w:style>
  <w:style w:type="paragraph" w:customStyle="1" w:styleId="87D3D6EDDBF4426697D33E53BF0FB696">
    <w:name w:val="87D3D6EDDBF4426697D33E53BF0FB696"/>
    <w:rsid w:val="000242A7"/>
  </w:style>
  <w:style w:type="paragraph" w:customStyle="1" w:styleId="2A82D6CC22D943269EBF3CBEBDF5EB83">
    <w:name w:val="2A82D6CC22D943269EBF3CBEBDF5EB83"/>
    <w:rsid w:val="000242A7"/>
  </w:style>
  <w:style w:type="paragraph" w:customStyle="1" w:styleId="B26FFA4F007F416BB7C150520FFDB49B">
    <w:name w:val="B26FFA4F007F416BB7C150520FFDB49B"/>
    <w:rsid w:val="000242A7"/>
  </w:style>
  <w:style w:type="paragraph" w:customStyle="1" w:styleId="2B7DEC44FF614241900E6EDBC2462747">
    <w:name w:val="2B7DEC44FF614241900E6EDBC2462747"/>
    <w:rsid w:val="000242A7"/>
  </w:style>
  <w:style w:type="paragraph" w:customStyle="1" w:styleId="8DD8BF9AA5924091B891B79ABB1E9B2D">
    <w:name w:val="8DD8BF9AA5924091B891B79ABB1E9B2D"/>
    <w:rsid w:val="000242A7"/>
  </w:style>
  <w:style w:type="paragraph" w:customStyle="1" w:styleId="031C36213D4843E19EB0BD514B88A931">
    <w:name w:val="031C36213D4843E19EB0BD514B88A931"/>
    <w:rsid w:val="000242A7"/>
  </w:style>
  <w:style w:type="paragraph" w:customStyle="1" w:styleId="25FF59EFA80C4188AED64AAE1B111527">
    <w:name w:val="25FF59EFA80C4188AED64AAE1B111527"/>
    <w:rsid w:val="00024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trip itinerary with meeting schedule</Template>
  <TotalTime>278</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Yazhmin Harvey-Price</dc:creator>
  <cp:keywords/>
  <cp:lastModifiedBy>Yazhmin Harvey-Price</cp:lastModifiedBy>
  <cp:revision>1</cp:revision>
  <cp:lastPrinted>2021-04-20T16:45:00Z</cp:lastPrinted>
  <dcterms:created xsi:type="dcterms:W3CDTF">2021-04-20T12:15:00Z</dcterms:created>
  <dcterms:modified xsi:type="dcterms:W3CDTF">2021-04-20T19:26:00Z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TC060883621033</vt:lpwstr>
  </property>
  <property fmtid="{D5CDD505-2E9C-101B-9397-08002B2CF9AE}" pid="3" name="ContentTypeId">
    <vt:lpwstr>0x010100AA3F7D94069FF64A86F7DFF56D60E3BE</vt:lpwstr>
  </property>
</Properties>
</file>